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EE" w:rsidRDefault="008313EE" w:rsidP="00D0073F">
      <w:pPr>
        <w:jc w:val="center"/>
        <w:rPr>
          <w:sz w:val="56"/>
          <w:szCs w:val="56"/>
        </w:rPr>
      </w:pPr>
      <w:r w:rsidRPr="00CF5B7A">
        <w:rPr>
          <w:noProof/>
          <w:sz w:val="56"/>
          <w:szCs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494.25pt;height:104.25pt;visibility:visible">
            <v:imagedata r:id="rId5" o:title=""/>
          </v:shape>
        </w:pict>
      </w:r>
    </w:p>
    <w:p w:rsidR="008313EE" w:rsidRDefault="008313EE" w:rsidP="00D0073F">
      <w:pPr>
        <w:jc w:val="center"/>
        <w:rPr>
          <w:sz w:val="56"/>
          <w:szCs w:val="56"/>
        </w:rPr>
      </w:pPr>
      <w:r w:rsidRPr="00D0073F">
        <w:rPr>
          <w:sz w:val="56"/>
          <w:szCs w:val="56"/>
        </w:rPr>
        <w:t>Алгоритм предоставления выписки</w:t>
      </w:r>
      <w:r>
        <w:rPr>
          <w:sz w:val="56"/>
          <w:szCs w:val="56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56"/>
        <w:gridCol w:w="2949"/>
        <w:gridCol w:w="2867"/>
        <w:gridCol w:w="2681"/>
      </w:tblGrid>
      <w:tr w:rsidR="008313EE">
        <w:tc>
          <w:tcPr>
            <w:tcW w:w="1247" w:type="dxa"/>
          </w:tcPr>
          <w:p w:rsidR="008313EE" w:rsidRPr="00CF5B7A" w:rsidRDefault="008313EE" w:rsidP="00CF5B7A">
            <w:pPr>
              <w:jc w:val="center"/>
              <w:rPr>
                <w:b/>
                <w:bCs/>
                <w:sz w:val="28"/>
                <w:szCs w:val="28"/>
              </w:rPr>
            </w:pPr>
            <w:r w:rsidRPr="00CF5B7A">
              <w:rPr>
                <w:b/>
                <w:bCs/>
                <w:sz w:val="28"/>
                <w:szCs w:val="28"/>
              </w:rPr>
              <w:t>№ выписки</w:t>
            </w:r>
          </w:p>
        </w:tc>
        <w:tc>
          <w:tcPr>
            <w:tcW w:w="3114" w:type="dxa"/>
          </w:tcPr>
          <w:p w:rsidR="008313EE" w:rsidRPr="00CF5B7A" w:rsidRDefault="008313EE" w:rsidP="00CF5B7A">
            <w:pPr>
              <w:jc w:val="center"/>
              <w:rPr>
                <w:b/>
                <w:bCs/>
                <w:sz w:val="28"/>
                <w:szCs w:val="28"/>
              </w:rPr>
            </w:pPr>
            <w:r w:rsidRPr="00CF5B7A">
              <w:rPr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2978" w:type="dxa"/>
          </w:tcPr>
          <w:p w:rsidR="008313EE" w:rsidRPr="00CF5B7A" w:rsidRDefault="008313EE" w:rsidP="00CF5B7A">
            <w:pPr>
              <w:jc w:val="center"/>
              <w:rPr>
                <w:b/>
                <w:bCs/>
                <w:sz w:val="28"/>
                <w:szCs w:val="28"/>
              </w:rPr>
            </w:pPr>
            <w:r w:rsidRPr="00CF5B7A">
              <w:rPr>
                <w:b/>
                <w:bCs/>
                <w:sz w:val="28"/>
                <w:szCs w:val="28"/>
              </w:rPr>
              <w:t>Условия</w:t>
            </w:r>
          </w:p>
        </w:tc>
        <w:tc>
          <w:tcPr>
            <w:tcW w:w="2514" w:type="dxa"/>
          </w:tcPr>
          <w:p w:rsidR="008313EE" w:rsidRPr="00CF5B7A" w:rsidRDefault="008313EE" w:rsidP="00CF5B7A">
            <w:pPr>
              <w:jc w:val="center"/>
              <w:rPr>
                <w:b/>
                <w:bCs/>
                <w:sz w:val="28"/>
                <w:szCs w:val="28"/>
              </w:rPr>
            </w:pPr>
            <w:r w:rsidRPr="00CF5B7A">
              <w:rPr>
                <w:b/>
                <w:bCs/>
                <w:sz w:val="28"/>
                <w:szCs w:val="28"/>
              </w:rPr>
              <w:t>Сопроводительные документы</w:t>
            </w:r>
          </w:p>
        </w:tc>
      </w:tr>
      <w:tr w:rsidR="008313EE">
        <w:tc>
          <w:tcPr>
            <w:tcW w:w="1247" w:type="dxa"/>
          </w:tcPr>
          <w:p w:rsidR="008313EE" w:rsidRPr="00CF5B7A" w:rsidRDefault="008313EE" w:rsidP="00CF5B7A">
            <w:pPr>
              <w:jc w:val="center"/>
              <w:rPr>
                <w:sz w:val="24"/>
                <w:szCs w:val="24"/>
              </w:rPr>
            </w:pPr>
            <w:r w:rsidRPr="00CF5B7A">
              <w:rPr>
                <w:sz w:val="24"/>
                <w:szCs w:val="24"/>
              </w:rPr>
              <w:t>1</w:t>
            </w:r>
          </w:p>
        </w:tc>
        <w:tc>
          <w:tcPr>
            <w:tcW w:w="3114" w:type="dxa"/>
          </w:tcPr>
          <w:p w:rsidR="008313EE" w:rsidRPr="00CF5B7A" w:rsidRDefault="008313EE" w:rsidP="00CF5B7A">
            <w:pPr>
              <w:jc w:val="center"/>
              <w:rPr>
                <w:b/>
                <w:bCs/>
                <w:sz w:val="24"/>
                <w:szCs w:val="24"/>
              </w:rPr>
            </w:pPr>
            <w:r w:rsidRPr="00CF5B7A">
              <w:rPr>
                <w:b/>
                <w:bCs/>
                <w:sz w:val="24"/>
                <w:szCs w:val="24"/>
              </w:rPr>
              <w:t>О награждении Профсоюзного актива</w:t>
            </w:r>
          </w:p>
        </w:tc>
        <w:tc>
          <w:tcPr>
            <w:tcW w:w="2978" w:type="dxa"/>
          </w:tcPr>
          <w:p w:rsidR="008313EE" w:rsidRPr="00CF5B7A" w:rsidRDefault="008313EE" w:rsidP="00855485">
            <w:pPr>
              <w:rPr>
                <w:sz w:val="24"/>
                <w:szCs w:val="24"/>
              </w:rPr>
            </w:pPr>
            <w:r w:rsidRPr="00CF5B7A">
              <w:rPr>
                <w:sz w:val="24"/>
                <w:szCs w:val="24"/>
              </w:rPr>
              <w:t>Награждение Профсоюзными наградами, знак «За социальное партнерство»</w:t>
            </w:r>
          </w:p>
        </w:tc>
        <w:tc>
          <w:tcPr>
            <w:tcW w:w="2514" w:type="dxa"/>
          </w:tcPr>
          <w:p w:rsidR="008313EE" w:rsidRPr="00CF5B7A" w:rsidRDefault="008313EE" w:rsidP="00855485">
            <w:pPr>
              <w:rPr>
                <w:sz w:val="24"/>
                <w:szCs w:val="24"/>
              </w:rPr>
            </w:pPr>
            <w:r w:rsidRPr="00CF5B7A">
              <w:rPr>
                <w:sz w:val="24"/>
                <w:szCs w:val="24"/>
              </w:rPr>
              <w:t>Наградной лист по форме</w:t>
            </w:r>
          </w:p>
        </w:tc>
      </w:tr>
      <w:tr w:rsidR="008313EE">
        <w:tc>
          <w:tcPr>
            <w:tcW w:w="1247" w:type="dxa"/>
          </w:tcPr>
          <w:p w:rsidR="008313EE" w:rsidRPr="00CF5B7A" w:rsidRDefault="008313EE" w:rsidP="00CF5B7A">
            <w:pPr>
              <w:jc w:val="center"/>
              <w:rPr>
                <w:sz w:val="24"/>
                <w:szCs w:val="24"/>
              </w:rPr>
            </w:pPr>
            <w:r w:rsidRPr="00CF5B7A">
              <w:rPr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8313EE" w:rsidRPr="00CF5B7A" w:rsidRDefault="008313EE" w:rsidP="00CF5B7A">
            <w:pPr>
              <w:jc w:val="center"/>
              <w:rPr>
                <w:b/>
                <w:bCs/>
                <w:sz w:val="24"/>
                <w:szCs w:val="24"/>
              </w:rPr>
            </w:pPr>
            <w:r w:rsidRPr="00CF5B7A">
              <w:rPr>
                <w:b/>
                <w:bCs/>
                <w:sz w:val="24"/>
                <w:szCs w:val="24"/>
              </w:rPr>
              <w:t>О материальной помощи членам Профсоюза за счет ППО</w:t>
            </w:r>
          </w:p>
        </w:tc>
        <w:tc>
          <w:tcPr>
            <w:tcW w:w="2978" w:type="dxa"/>
          </w:tcPr>
          <w:p w:rsidR="008313EE" w:rsidRPr="00CF5B7A" w:rsidRDefault="008313EE" w:rsidP="00CF5B7A">
            <w:pPr>
              <w:jc w:val="center"/>
              <w:rPr>
                <w:sz w:val="24"/>
                <w:szCs w:val="24"/>
                <w:u w:val="single"/>
              </w:rPr>
            </w:pPr>
            <w:r w:rsidRPr="00CF5B7A">
              <w:rPr>
                <w:sz w:val="24"/>
                <w:szCs w:val="24"/>
                <w:u w:val="single"/>
              </w:rPr>
              <w:t>Затраты члена Профсоюза до 25 тысяч рублей.</w:t>
            </w:r>
          </w:p>
          <w:p w:rsidR="008313EE" w:rsidRPr="00CF5B7A" w:rsidRDefault="008313EE" w:rsidP="00855485">
            <w:pPr>
              <w:rPr>
                <w:sz w:val="24"/>
                <w:szCs w:val="24"/>
              </w:rPr>
            </w:pPr>
            <w:r w:rsidRPr="00CF5B7A">
              <w:rPr>
                <w:sz w:val="24"/>
                <w:szCs w:val="24"/>
              </w:rPr>
              <w:t>Смерть близкого родственника, дорогостоящее лечение, компенсация отдыха ЧП, компенсация билетов и т.д.</w:t>
            </w:r>
          </w:p>
        </w:tc>
        <w:tc>
          <w:tcPr>
            <w:tcW w:w="2514" w:type="dxa"/>
          </w:tcPr>
          <w:p w:rsidR="008313EE" w:rsidRPr="00CF5B7A" w:rsidRDefault="008313EE" w:rsidP="00855485">
            <w:pPr>
              <w:rPr>
                <w:sz w:val="24"/>
                <w:szCs w:val="24"/>
              </w:rPr>
            </w:pPr>
            <w:r w:rsidRPr="00CF5B7A">
              <w:rPr>
                <w:sz w:val="24"/>
                <w:szCs w:val="24"/>
              </w:rPr>
              <w:t>Заявление ЧП на имя председателя ППО,</w:t>
            </w:r>
          </w:p>
          <w:p w:rsidR="008313EE" w:rsidRPr="00CF5B7A" w:rsidRDefault="008313EE" w:rsidP="00855485">
            <w:pPr>
              <w:rPr>
                <w:sz w:val="24"/>
                <w:szCs w:val="24"/>
              </w:rPr>
            </w:pPr>
            <w:r w:rsidRPr="00CF5B7A">
              <w:rPr>
                <w:sz w:val="24"/>
                <w:szCs w:val="24"/>
              </w:rPr>
              <w:t>свидетельство о смерти (копия), выписка из эпикриза, чеки на лекарства, проездные, театральные билеты.</w:t>
            </w:r>
          </w:p>
        </w:tc>
      </w:tr>
      <w:tr w:rsidR="008313EE">
        <w:tc>
          <w:tcPr>
            <w:tcW w:w="1247" w:type="dxa"/>
          </w:tcPr>
          <w:p w:rsidR="008313EE" w:rsidRPr="00CF5B7A" w:rsidRDefault="008313EE" w:rsidP="00CF5B7A">
            <w:pPr>
              <w:jc w:val="center"/>
              <w:rPr>
                <w:sz w:val="24"/>
                <w:szCs w:val="24"/>
              </w:rPr>
            </w:pPr>
            <w:r w:rsidRPr="00CF5B7A">
              <w:rPr>
                <w:sz w:val="24"/>
                <w:szCs w:val="24"/>
              </w:rPr>
              <w:t>3</w:t>
            </w:r>
          </w:p>
        </w:tc>
        <w:tc>
          <w:tcPr>
            <w:tcW w:w="3114" w:type="dxa"/>
          </w:tcPr>
          <w:p w:rsidR="008313EE" w:rsidRPr="00CF5B7A" w:rsidRDefault="008313EE" w:rsidP="00CF5B7A">
            <w:pPr>
              <w:jc w:val="center"/>
              <w:rPr>
                <w:b/>
                <w:bCs/>
                <w:sz w:val="24"/>
                <w:szCs w:val="24"/>
              </w:rPr>
            </w:pPr>
            <w:r w:rsidRPr="00CF5B7A">
              <w:rPr>
                <w:b/>
                <w:bCs/>
                <w:sz w:val="24"/>
                <w:szCs w:val="24"/>
              </w:rPr>
              <w:t>О поощрении членов Профсоюза</w:t>
            </w:r>
          </w:p>
        </w:tc>
        <w:tc>
          <w:tcPr>
            <w:tcW w:w="2978" w:type="dxa"/>
          </w:tcPr>
          <w:p w:rsidR="008313EE" w:rsidRPr="00CF5B7A" w:rsidRDefault="008313EE" w:rsidP="00F60E59">
            <w:pPr>
              <w:rPr>
                <w:sz w:val="24"/>
                <w:szCs w:val="24"/>
              </w:rPr>
            </w:pPr>
            <w:r w:rsidRPr="00CF5B7A">
              <w:rPr>
                <w:sz w:val="24"/>
                <w:szCs w:val="24"/>
              </w:rPr>
              <w:t>Юбилейные даты: женщины 55, мужчины 60 (за счет ГО) юбиляры по положению ППО (за счет ППО), активная работа в выборных органах ППО (уполномоченные, участники соревнований и конкурсов)</w:t>
            </w:r>
          </w:p>
        </w:tc>
        <w:tc>
          <w:tcPr>
            <w:tcW w:w="2514" w:type="dxa"/>
          </w:tcPr>
          <w:p w:rsidR="008313EE" w:rsidRPr="00CF5B7A" w:rsidRDefault="008313EE" w:rsidP="00F60E59">
            <w:pPr>
              <w:rPr>
                <w:sz w:val="24"/>
                <w:szCs w:val="24"/>
              </w:rPr>
            </w:pPr>
            <w:r w:rsidRPr="00CF5B7A">
              <w:rPr>
                <w:sz w:val="24"/>
                <w:szCs w:val="24"/>
              </w:rPr>
              <w:t>Ведомость выдачи или личное получение членом Профсоюза в ГО с паспортом.</w:t>
            </w:r>
          </w:p>
        </w:tc>
      </w:tr>
      <w:tr w:rsidR="008313EE">
        <w:tc>
          <w:tcPr>
            <w:tcW w:w="1247" w:type="dxa"/>
          </w:tcPr>
          <w:p w:rsidR="008313EE" w:rsidRPr="00CF5B7A" w:rsidRDefault="008313EE" w:rsidP="00CF5B7A">
            <w:pPr>
              <w:jc w:val="center"/>
              <w:rPr>
                <w:sz w:val="24"/>
                <w:szCs w:val="24"/>
              </w:rPr>
            </w:pPr>
            <w:r w:rsidRPr="00CF5B7A">
              <w:rPr>
                <w:sz w:val="24"/>
                <w:szCs w:val="24"/>
              </w:rPr>
              <w:t>4</w:t>
            </w:r>
          </w:p>
        </w:tc>
        <w:tc>
          <w:tcPr>
            <w:tcW w:w="3114" w:type="dxa"/>
          </w:tcPr>
          <w:p w:rsidR="008313EE" w:rsidRPr="00CF5B7A" w:rsidRDefault="008313EE" w:rsidP="00CF5B7A">
            <w:pPr>
              <w:jc w:val="center"/>
              <w:rPr>
                <w:b/>
                <w:bCs/>
                <w:sz w:val="24"/>
                <w:szCs w:val="24"/>
              </w:rPr>
            </w:pPr>
            <w:r w:rsidRPr="00CF5B7A">
              <w:rPr>
                <w:b/>
                <w:bCs/>
                <w:sz w:val="24"/>
                <w:szCs w:val="24"/>
              </w:rPr>
              <w:t>О проведении культмассовой работы</w:t>
            </w:r>
          </w:p>
        </w:tc>
        <w:tc>
          <w:tcPr>
            <w:tcW w:w="2978" w:type="dxa"/>
          </w:tcPr>
          <w:p w:rsidR="008313EE" w:rsidRPr="00CF5B7A" w:rsidRDefault="008313EE" w:rsidP="00F60E59">
            <w:pPr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8313EE" w:rsidRPr="00CF5B7A" w:rsidRDefault="008313EE" w:rsidP="00F60E59">
            <w:pPr>
              <w:rPr>
                <w:sz w:val="24"/>
                <w:szCs w:val="24"/>
              </w:rPr>
            </w:pPr>
            <w:r w:rsidRPr="00CF5B7A">
              <w:rPr>
                <w:sz w:val="24"/>
                <w:szCs w:val="24"/>
              </w:rPr>
              <w:t>Акт, авансовый отчет, подтверждающие документы (синяя печать, подпись)</w:t>
            </w:r>
          </w:p>
        </w:tc>
      </w:tr>
      <w:tr w:rsidR="008313EE">
        <w:tc>
          <w:tcPr>
            <w:tcW w:w="1247" w:type="dxa"/>
          </w:tcPr>
          <w:p w:rsidR="008313EE" w:rsidRPr="00CF5B7A" w:rsidRDefault="008313EE" w:rsidP="00CF5B7A">
            <w:pPr>
              <w:jc w:val="center"/>
              <w:rPr>
                <w:sz w:val="24"/>
                <w:szCs w:val="24"/>
              </w:rPr>
            </w:pPr>
            <w:r w:rsidRPr="00CF5B7A">
              <w:rPr>
                <w:sz w:val="24"/>
                <w:szCs w:val="24"/>
              </w:rPr>
              <w:t>5</w:t>
            </w:r>
          </w:p>
        </w:tc>
        <w:tc>
          <w:tcPr>
            <w:tcW w:w="3114" w:type="dxa"/>
          </w:tcPr>
          <w:p w:rsidR="008313EE" w:rsidRPr="00CF5B7A" w:rsidRDefault="008313EE" w:rsidP="00CF5B7A">
            <w:pPr>
              <w:jc w:val="center"/>
              <w:rPr>
                <w:b/>
                <w:bCs/>
                <w:sz w:val="24"/>
                <w:szCs w:val="24"/>
              </w:rPr>
            </w:pPr>
            <w:r w:rsidRPr="00CF5B7A">
              <w:rPr>
                <w:b/>
                <w:bCs/>
                <w:sz w:val="24"/>
                <w:szCs w:val="24"/>
              </w:rPr>
              <w:t>О приобретении Профсоюзной атрибутики</w:t>
            </w:r>
          </w:p>
        </w:tc>
        <w:tc>
          <w:tcPr>
            <w:tcW w:w="2978" w:type="dxa"/>
          </w:tcPr>
          <w:p w:rsidR="008313EE" w:rsidRPr="00CF5B7A" w:rsidRDefault="008313EE" w:rsidP="00F60E59">
            <w:pPr>
              <w:rPr>
                <w:sz w:val="24"/>
                <w:szCs w:val="24"/>
              </w:rPr>
            </w:pPr>
            <w:r w:rsidRPr="00CF5B7A">
              <w:rPr>
                <w:sz w:val="24"/>
                <w:szCs w:val="24"/>
              </w:rPr>
              <w:t>По акту ГО</w:t>
            </w:r>
          </w:p>
        </w:tc>
        <w:tc>
          <w:tcPr>
            <w:tcW w:w="2514" w:type="dxa"/>
          </w:tcPr>
          <w:p w:rsidR="008313EE" w:rsidRPr="00CF5B7A" w:rsidRDefault="008313EE" w:rsidP="00F60E59">
            <w:pPr>
              <w:rPr>
                <w:sz w:val="24"/>
                <w:szCs w:val="24"/>
              </w:rPr>
            </w:pPr>
          </w:p>
        </w:tc>
      </w:tr>
      <w:tr w:rsidR="008313EE">
        <w:tc>
          <w:tcPr>
            <w:tcW w:w="1247" w:type="dxa"/>
          </w:tcPr>
          <w:p w:rsidR="008313EE" w:rsidRPr="00CF5B7A" w:rsidRDefault="008313EE" w:rsidP="00CF5B7A">
            <w:pPr>
              <w:jc w:val="center"/>
              <w:rPr>
                <w:sz w:val="24"/>
                <w:szCs w:val="24"/>
              </w:rPr>
            </w:pPr>
            <w:r w:rsidRPr="00CF5B7A">
              <w:rPr>
                <w:sz w:val="24"/>
                <w:szCs w:val="24"/>
              </w:rPr>
              <w:t>6</w:t>
            </w:r>
          </w:p>
        </w:tc>
        <w:tc>
          <w:tcPr>
            <w:tcW w:w="3114" w:type="dxa"/>
          </w:tcPr>
          <w:p w:rsidR="008313EE" w:rsidRPr="00CF5B7A" w:rsidRDefault="008313EE" w:rsidP="00CF5B7A">
            <w:pPr>
              <w:jc w:val="center"/>
              <w:rPr>
                <w:b/>
                <w:bCs/>
                <w:sz w:val="24"/>
                <w:szCs w:val="24"/>
              </w:rPr>
            </w:pPr>
            <w:r w:rsidRPr="00CF5B7A">
              <w:rPr>
                <w:b/>
                <w:bCs/>
                <w:sz w:val="24"/>
                <w:szCs w:val="24"/>
              </w:rPr>
              <w:t>О материальной помощи ЧП за счет ГО</w:t>
            </w:r>
          </w:p>
        </w:tc>
        <w:tc>
          <w:tcPr>
            <w:tcW w:w="2978" w:type="dxa"/>
          </w:tcPr>
          <w:p w:rsidR="008313EE" w:rsidRPr="00CF5B7A" w:rsidRDefault="008313EE" w:rsidP="00F60E59">
            <w:pPr>
              <w:rPr>
                <w:sz w:val="24"/>
                <w:szCs w:val="24"/>
              </w:rPr>
            </w:pPr>
            <w:r w:rsidRPr="00CF5B7A">
              <w:rPr>
                <w:sz w:val="24"/>
                <w:szCs w:val="24"/>
              </w:rPr>
              <w:t>Если затраты члена Профсоюза составили больше 25 тысяч рублей</w:t>
            </w:r>
          </w:p>
        </w:tc>
        <w:tc>
          <w:tcPr>
            <w:tcW w:w="2514" w:type="dxa"/>
          </w:tcPr>
          <w:p w:rsidR="008313EE" w:rsidRPr="00CF5B7A" w:rsidRDefault="008313EE" w:rsidP="00F60E59">
            <w:pPr>
              <w:rPr>
                <w:sz w:val="24"/>
                <w:szCs w:val="24"/>
              </w:rPr>
            </w:pPr>
            <w:r w:rsidRPr="00CF5B7A">
              <w:rPr>
                <w:sz w:val="24"/>
                <w:szCs w:val="24"/>
              </w:rPr>
              <w:t>Заявление ЧП на имя председателя ППО,</w:t>
            </w:r>
          </w:p>
          <w:p w:rsidR="008313EE" w:rsidRPr="00CF5B7A" w:rsidRDefault="008313EE" w:rsidP="00F60E59">
            <w:pPr>
              <w:rPr>
                <w:sz w:val="24"/>
                <w:szCs w:val="24"/>
              </w:rPr>
            </w:pPr>
            <w:r w:rsidRPr="00CF5B7A">
              <w:rPr>
                <w:sz w:val="24"/>
                <w:szCs w:val="24"/>
              </w:rPr>
              <w:t>выписка из эпикриза, чеки на лекарства.</w:t>
            </w:r>
          </w:p>
        </w:tc>
      </w:tr>
      <w:tr w:rsidR="008313EE">
        <w:tc>
          <w:tcPr>
            <w:tcW w:w="1247" w:type="dxa"/>
          </w:tcPr>
          <w:p w:rsidR="008313EE" w:rsidRPr="00CF5B7A" w:rsidRDefault="008313EE" w:rsidP="00CF5B7A">
            <w:pPr>
              <w:jc w:val="center"/>
              <w:rPr>
                <w:sz w:val="24"/>
                <w:szCs w:val="24"/>
              </w:rPr>
            </w:pPr>
            <w:r w:rsidRPr="00CF5B7A">
              <w:rPr>
                <w:sz w:val="24"/>
                <w:szCs w:val="24"/>
              </w:rPr>
              <w:t>7</w:t>
            </w:r>
          </w:p>
        </w:tc>
        <w:tc>
          <w:tcPr>
            <w:tcW w:w="3114" w:type="dxa"/>
          </w:tcPr>
          <w:p w:rsidR="008313EE" w:rsidRPr="00CF5B7A" w:rsidRDefault="008313EE" w:rsidP="00CF5B7A">
            <w:pPr>
              <w:jc w:val="center"/>
              <w:rPr>
                <w:b/>
                <w:bCs/>
                <w:sz w:val="24"/>
                <w:szCs w:val="24"/>
              </w:rPr>
            </w:pPr>
            <w:r w:rsidRPr="00CF5B7A">
              <w:rPr>
                <w:b/>
                <w:bCs/>
                <w:sz w:val="24"/>
                <w:szCs w:val="24"/>
              </w:rPr>
              <w:t>Об оказании юридической помощи ЧП</w:t>
            </w:r>
          </w:p>
        </w:tc>
        <w:tc>
          <w:tcPr>
            <w:tcW w:w="2978" w:type="dxa"/>
          </w:tcPr>
          <w:p w:rsidR="008313EE" w:rsidRPr="00CF5B7A" w:rsidRDefault="008313EE" w:rsidP="00F60E59">
            <w:pPr>
              <w:rPr>
                <w:sz w:val="24"/>
                <w:szCs w:val="24"/>
              </w:rPr>
            </w:pPr>
            <w:r w:rsidRPr="00CF5B7A">
              <w:rPr>
                <w:sz w:val="24"/>
                <w:szCs w:val="24"/>
              </w:rPr>
              <w:t>Устная консультация компенсируется полностью всем ЧП</w:t>
            </w:r>
          </w:p>
          <w:p w:rsidR="008313EE" w:rsidRPr="00CF5B7A" w:rsidRDefault="008313EE" w:rsidP="00F60E59">
            <w:pPr>
              <w:rPr>
                <w:sz w:val="24"/>
                <w:szCs w:val="24"/>
              </w:rPr>
            </w:pPr>
            <w:r w:rsidRPr="00CF5B7A">
              <w:rPr>
                <w:sz w:val="24"/>
                <w:szCs w:val="24"/>
              </w:rPr>
              <w:t>Исковое заявление и представительство в суде % в зависимости от Профсоюзного стажа</w:t>
            </w:r>
          </w:p>
        </w:tc>
        <w:tc>
          <w:tcPr>
            <w:tcW w:w="2514" w:type="dxa"/>
          </w:tcPr>
          <w:p w:rsidR="008313EE" w:rsidRPr="00CF5B7A" w:rsidRDefault="008313EE" w:rsidP="00F60E59">
            <w:pPr>
              <w:rPr>
                <w:sz w:val="24"/>
                <w:szCs w:val="24"/>
              </w:rPr>
            </w:pPr>
            <w:r w:rsidRPr="00CF5B7A">
              <w:rPr>
                <w:sz w:val="24"/>
                <w:szCs w:val="24"/>
              </w:rPr>
              <w:t>Выписка</w:t>
            </w:r>
          </w:p>
          <w:p w:rsidR="008313EE" w:rsidRPr="00CF5B7A" w:rsidRDefault="008313EE" w:rsidP="00F60E59">
            <w:pPr>
              <w:rPr>
                <w:sz w:val="24"/>
                <w:szCs w:val="24"/>
              </w:rPr>
            </w:pPr>
            <w:r w:rsidRPr="00CF5B7A">
              <w:rPr>
                <w:sz w:val="24"/>
                <w:szCs w:val="24"/>
              </w:rPr>
              <w:t>Заявление на оказание юрпомощи.</w:t>
            </w:r>
          </w:p>
        </w:tc>
      </w:tr>
    </w:tbl>
    <w:p w:rsidR="008313EE" w:rsidRDefault="008313EE"/>
    <w:p w:rsidR="008313EE" w:rsidRDefault="008313EE"/>
    <w:tbl>
      <w:tblPr>
        <w:tblW w:w="10031" w:type="dxa"/>
        <w:tblInd w:w="-106" w:type="dxa"/>
        <w:tblLook w:val="00A0"/>
      </w:tblPr>
      <w:tblGrid>
        <w:gridCol w:w="3499"/>
        <w:gridCol w:w="569"/>
        <w:gridCol w:w="1043"/>
        <w:gridCol w:w="1075"/>
        <w:gridCol w:w="3845"/>
      </w:tblGrid>
      <w:tr w:rsidR="008313EE" w:rsidRPr="00C14D31">
        <w:trPr>
          <w:trHeight w:hRule="exact" w:val="853"/>
        </w:trPr>
        <w:tc>
          <w:tcPr>
            <w:tcW w:w="4068" w:type="dxa"/>
            <w:gridSpan w:val="2"/>
          </w:tcPr>
          <w:p w:rsidR="008313EE" w:rsidRPr="00C14D31" w:rsidRDefault="008313EE" w:rsidP="00F878E0">
            <w:pPr>
              <w:jc w:val="right"/>
            </w:pPr>
          </w:p>
        </w:tc>
        <w:tc>
          <w:tcPr>
            <w:tcW w:w="1043" w:type="dxa"/>
          </w:tcPr>
          <w:p w:rsidR="008313EE" w:rsidRPr="00C14D31" w:rsidRDefault="008313EE" w:rsidP="00F878E0">
            <w:pPr>
              <w:jc w:val="right"/>
            </w:pPr>
            <w:r w:rsidRPr="00FD5367">
              <w:rPr>
                <w:noProof/>
              </w:rPr>
              <w:pict>
                <v:shape id="Рисунок 0" o:spid="_x0000_i1026" type="#_x0000_t75" alt="333_1.jpg" style="width:36.75pt;height:40.5pt;visibility:visible">
                  <v:imagedata r:id="rId6" o:title=""/>
                </v:shape>
              </w:pict>
            </w:r>
          </w:p>
        </w:tc>
        <w:tc>
          <w:tcPr>
            <w:tcW w:w="4920" w:type="dxa"/>
            <w:gridSpan w:val="2"/>
          </w:tcPr>
          <w:p w:rsidR="008313EE" w:rsidRPr="00AF6706" w:rsidRDefault="008313EE" w:rsidP="00431D8B">
            <w:pPr>
              <w:pStyle w:val="u"/>
              <w:jc w:val="right"/>
              <w:rPr>
                <w:b/>
                <w:bCs/>
              </w:rPr>
            </w:pPr>
            <w:r w:rsidRPr="00AF6706">
              <w:rPr>
                <w:b/>
                <w:bCs/>
                <w:sz w:val="22"/>
                <w:szCs w:val="22"/>
              </w:rPr>
              <w:t>Приложение № 1</w:t>
            </w:r>
          </w:p>
        </w:tc>
      </w:tr>
      <w:tr w:rsidR="008313EE" w:rsidRPr="00C14D31">
        <w:trPr>
          <w:trHeight w:hRule="exact" w:val="1701"/>
        </w:trPr>
        <w:tc>
          <w:tcPr>
            <w:tcW w:w="10031" w:type="dxa"/>
            <w:gridSpan w:val="5"/>
          </w:tcPr>
          <w:p w:rsidR="008313EE" w:rsidRPr="00C14D31" w:rsidRDefault="008313EE" w:rsidP="00F878E0">
            <w:pPr>
              <w:jc w:val="center"/>
            </w:pPr>
            <w:r w:rsidRPr="00C14D31">
              <w:t>ПРОФСОЮЗ РАБОТНИКОВ НАРОДНОГО ОБРАЗОВАНИЯ И НАУКИ РОССИЙСКОЙ ФЕДЕРАЦИИ</w:t>
            </w:r>
          </w:p>
          <w:p w:rsidR="008313EE" w:rsidRPr="00FA5A08" w:rsidRDefault="008313EE" w:rsidP="00F878E0">
            <w:pPr>
              <w:jc w:val="center"/>
            </w:pPr>
            <w:r w:rsidRPr="00C14D31">
              <w:t>(ОБЩЕРОССИЙСКИЙ ПРОФСОЮЗ ОБРАЗОВАНИЯ)</w:t>
            </w:r>
          </w:p>
          <w:p w:rsidR="008313EE" w:rsidRDefault="008313EE" w:rsidP="00F878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___________________________________________________________</w:t>
            </w:r>
          </w:p>
          <w:p w:rsidR="008313EE" w:rsidRPr="00125BA5" w:rsidRDefault="008313EE" w:rsidP="00F878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(наименование организации Профсоюза)</w:t>
            </w:r>
          </w:p>
          <w:p w:rsidR="008313EE" w:rsidRDefault="008313EE" w:rsidP="00F878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ПРОФСОЮЗНЫЙ КОМИТЕТ</w:t>
            </w:r>
          </w:p>
          <w:p w:rsidR="008313EE" w:rsidRPr="002922E5" w:rsidRDefault="008313EE" w:rsidP="00F878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ВЫПИСКА ИЗ ПРОТОКОЛА </w:t>
            </w:r>
          </w:p>
          <w:p w:rsidR="008313EE" w:rsidRPr="00C14D31" w:rsidRDefault="008313EE" w:rsidP="00F878E0">
            <w:pPr>
              <w:jc w:val="center"/>
            </w:pPr>
          </w:p>
        </w:tc>
      </w:tr>
      <w:tr w:rsidR="008313EE" w:rsidRPr="00C14D31">
        <w:trPr>
          <w:trHeight w:hRule="exact" w:val="628"/>
        </w:trPr>
        <w:tc>
          <w:tcPr>
            <w:tcW w:w="3499" w:type="dxa"/>
            <w:tcBorders>
              <w:top w:val="thinThickMediumGap" w:sz="12" w:space="0" w:color="auto"/>
            </w:tcBorders>
          </w:tcPr>
          <w:p w:rsidR="008313EE" w:rsidRPr="00C14D31" w:rsidRDefault="008313EE" w:rsidP="00F87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  _______ 201__ г.</w:t>
            </w:r>
          </w:p>
        </w:tc>
        <w:tc>
          <w:tcPr>
            <w:tcW w:w="2687" w:type="dxa"/>
            <w:gridSpan w:val="3"/>
            <w:tcBorders>
              <w:top w:val="thinThickMediumGap" w:sz="12" w:space="0" w:color="auto"/>
            </w:tcBorders>
          </w:tcPr>
          <w:p w:rsidR="008313EE" w:rsidRPr="00C14D31" w:rsidRDefault="008313EE" w:rsidP="00F878E0">
            <w:pPr>
              <w:jc w:val="center"/>
              <w:rPr>
                <w:sz w:val="28"/>
                <w:szCs w:val="28"/>
              </w:rPr>
            </w:pPr>
            <w:r w:rsidRPr="00C14D31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3845" w:type="dxa"/>
            <w:tcBorders>
              <w:top w:val="thinThickMediumGap" w:sz="12" w:space="0" w:color="auto"/>
            </w:tcBorders>
          </w:tcPr>
          <w:p w:rsidR="008313EE" w:rsidRDefault="008313EE" w:rsidP="00F87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№ _____</w:t>
            </w:r>
          </w:p>
          <w:p w:rsidR="008313EE" w:rsidRDefault="008313EE" w:rsidP="00F878E0">
            <w:pPr>
              <w:jc w:val="center"/>
              <w:rPr>
                <w:sz w:val="28"/>
                <w:szCs w:val="28"/>
              </w:rPr>
            </w:pPr>
          </w:p>
          <w:p w:rsidR="008313EE" w:rsidRPr="00C14D31" w:rsidRDefault="008313EE" w:rsidP="00F878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13EE" w:rsidRDefault="008313EE" w:rsidP="003E6FF1">
      <w:pPr>
        <w:rPr>
          <w:sz w:val="28"/>
          <w:szCs w:val="28"/>
        </w:rPr>
      </w:pPr>
      <w:r>
        <w:rPr>
          <w:sz w:val="28"/>
          <w:szCs w:val="28"/>
        </w:rPr>
        <w:t>Избрано в состав профсоюзного комитета – ___ чел.</w:t>
      </w:r>
    </w:p>
    <w:p w:rsidR="008313EE" w:rsidRDefault="008313EE" w:rsidP="003E6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___ чел. </w:t>
      </w:r>
    </w:p>
    <w:p w:rsidR="008313EE" w:rsidRDefault="008313EE" w:rsidP="003E6FF1">
      <w:pPr>
        <w:rPr>
          <w:sz w:val="28"/>
          <w:szCs w:val="28"/>
        </w:rPr>
      </w:pPr>
      <w:r>
        <w:rPr>
          <w:sz w:val="28"/>
          <w:szCs w:val="28"/>
        </w:rPr>
        <w:t>Председательствующий:  ________________________, председатель _________</w:t>
      </w:r>
    </w:p>
    <w:p w:rsidR="008313EE" w:rsidRPr="005A4033" w:rsidRDefault="008313EE" w:rsidP="003E6FF1">
      <w:pPr>
        <w:jc w:val="center"/>
        <w:rPr>
          <w:sz w:val="24"/>
          <w:szCs w:val="24"/>
        </w:rPr>
      </w:pPr>
      <w:r>
        <w:rPr>
          <w:sz w:val="24"/>
          <w:szCs w:val="24"/>
        </w:rPr>
        <w:t>(И.О. Фамилия)</w:t>
      </w:r>
    </w:p>
    <w:p w:rsidR="008313EE" w:rsidRDefault="008313EE" w:rsidP="003E6FF1">
      <w:pPr>
        <w:rPr>
          <w:sz w:val="28"/>
          <w:szCs w:val="28"/>
        </w:rPr>
      </w:pPr>
      <w:r>
        <w:rPr>
          <w:sz w:val="28"/>
          <w:szCs w:val="28"/>
        </w:rPr>
        <w:t>организации Профсоюза</w:t>
      </w:r>
    </w:p>
    <w:p w:rsidR="008313EE" w:rsidRPr="006E6644" w:rsidRDefault="008313EE" w:rsidP="003E6FF1">
      <w:pPr>
        <w:rPr>
          <w:i/>
          <w:iCs/>
          <w:sz w:val="16"/>
          <w:szCs w:val="16"/>
        </w:rPr>
      </w:pPr>
    </w:p>
    <w:p w:rsidR="008313EE" w:rsidRDefault="008313EE" w:rsidP="003E6FF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___. СЛУШАЛИ: </w:t>
      </w:r>
      <w:r w:rsidRPr="00010DBF">
        <w:rPr>
          <w:sz w:val="28"/>
          <w:szCs w:val="28"/>
        </w:rPr>
        <w:t>информацию</w:t>
      </w:r>
      <w:r>
        <w:rPr>
          <w:b/>
          <w:bCs/>
          <w:sz w:val="28"/>
          <w:szCs w:val="28"/>
        </w:rPr>
        <w:t>___________________</w:t>
      </w:r>
      <w:r w:rsidRPr="005A4033">
        <w:rPr>
          <w:sz w:val="28"/>
          <w:szCs w:val="28"/>
        </w:rPr>
        <w:t>,</w:t>
      </w:r>
      <w:r>
        <w:rPr>
          <w:sz w:val="28"/>
          <w:szCs w:val="28"/>
        </w:rPr>
        <w:t xml:space="preserve">председателя _________ </w:t>
      </w:r>
    </w:p>
    <w:p w:rsidR="008313EE" w:rsidRPr="005A4033" w:rsidRDefault="008313EE" w:rsidP="003E6FF1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(И.О. Фамилия)</w:t>
      </w:r>
    </w:p>
    <w:p w:rsidR="008313EE" w:rsidRPr="00065052" w:rsidRDefault="008313EE" w:rsidP="003E6FF1">
      <w:pPr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организации Профсоюза </w:t>
      </w:r>
      <w:r w:rsidRPr="00065052">
        <w:rPr>
          <w:b/>
          <w:bCs/>
          <w:sz w:val="28"/>
          <w:szCs w:val="28"/>
        </w:rPr>
        <w:t>«</w:t>
      </w:r>
      <w:r w:rsidRPr="00065052">
        <w:rPr>
          <w:b/>
          <w:bCs/>
          <w:color w:val="000000"/>
          <w:sz w:val="28"/>
          <w:szCs w:val="28"/>
        </w:rPr>
        <w:t>О награждении профсоюзных активистов (социальных партнеров) Почетной грамотой (Благодарностью) ________________________________________________________________»</w:t>
      </w:r>
    </w:p>
    <w:p w:rsidR="008313EE" w:rsidRPr="00065052" w:rsidRDefault="008313EE" w:rsidP="003E6FF1">
      <w:pPr>
        <w:jc w:val="center"/>
        <w:rPr>
          <w:b/>
          <w:bCs/>
          <w:sz w:val="24"/>
          <w:szCs w:val="24"/>
        </w:rPr>
      </w:pPr>
      <w:r w:rsidRPr="00065052">
        <w:rPr>
          <w:b/>
          <w:bCs/>
          <w:sz w:val="24"/>
          <w:szCs w:val="24"/>
        </w:rPr>
        <w:t>(наименование награды)</w:t>
      </w:r>
    </w:p>
    <w:p w:rsidR="008313EE" w:rsidRDefault="008313EE" w:rsidP="003E6FF1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ПОСТАНОВИЛИ</w:t>
      </w:r>
      <w:r w:rsidRPr="00466A41">
        <w:rPr>
          <w:b/>
          <w:bCs/>
          <w:color w:val="000000"/>
          <w:sz w:val="28"/>
          <w:szCs w:val="28"/>
        </w:rPr>
        <w:t xml:space="preserve">: </w:t>
      </w:r>
    </w:p>
    <w:p w:rsidR="008313EE" w:rsidRDefault="008313EE" w:rsidP="003E6F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Ходатайствовать перед президиумом городской организации Профсоюза о награждении Почетной грамотой (Благодарностью) </w:t>
      </w:r>
    </w:p>
    <w:p w:rsidR="008313EE" w:rsidRDefault="008313EE" w:rsidP="003E6F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</w:t>
      </w:r>
    </w:p>
    <w:p w:rsidR="008313EE" w:rsidRPr="009E0FE2" w:rsidRDefault="008313EE" w:rsidP="003E6FF1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(наименование награды)</w:t>
      </w:r>
    </w:p>
    <w:p w:rsidR="008313EE" w:rsidRDefault="008313EE" w:rsidP="003E6F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</w:t>
      </w:r>
    </w:p>
    <w:p w:rsidR="008313EE" w:rsidRDefault="008313EE" w:rsidP="003E6FF1">
      <w:pPr>
        <w:tabs>
          <w:tab w:val="center" w:pos="4818"/>
          <w:tab w:val="right" w:pos="9637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(фамилия, имя, отчество полностью) </w:t>
      </w:r>
    </w:p>
    <w:p w:rsidR="008313EE" w:rsidRDefault="008313EE" w:rsidP="003E6FF1">
      <w:pPr>
        <w:tabs>
          <w:tab w:val="center" w:pos="4818"/>
          <w:tab w:val="right" w:pos="9637"/>
        </w:tabs>
        <w:jc w:val="center"/>
        <w:rPr>
          <w:color w:val="000000"/>
          <w:sz w:val="22"/>
          <w:szCs w:val="22"/>
        </w:rPr>
      </w:pPr>
    </w:p>
    <w:p w:rsidR="008313EE" w:rsidRDefault="008313EE" w:rsidP="003E6FF1">
      <w:pPr>
        <w:tabs>
          <w:tab w:val="center" w:pos="4818"/>
          <w:tab w:val="right" w:pos="9637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</w:t>
      </w:r>
    </w:p>
    <w:p w:rsidR="008313EE" w:rsidRDefault="008313EE" w:rsidP="003E6FF1">
      <w:pPr>
        <w:tabs>
          <w:tab w:val="center" w:pos="4818"/>
          <w:tab w:val="right" w:pos="9637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(полное наименование образовательной организации)</w:t>
      </w:r>
    </w:p>
    <w:p w:rsidR="008313EE" w:rsidRDefault="008313EE" w:rsidP="003E6FF1">
      <w:pPr>
        <w:tabs>
          <w:tab w:val="center" w:pos="4818"/>
          <w:tab w:val="right" w:pos="9637"/>
        </w:tabs>
        <w:jc w:val="center"/>
        <w:rPr>
          <w:color w:val="000000"/>
          <w:sz w:val="22"/>
          <w:szCs w:val="22"/>
        </w:rPr>
      </w:pPr>
    </w:p>
    <w:p w:rsidR="008313EE" w:rsidRDefault="008313EE" w:rsidP="003E6FF1">
      <w:pPr>
        <w:tabs>
          <w:tab w:val="center" w:pos="4818"/>
          <w:tab w:val="right" w:pos="9637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</w:t>
      </w:r>
    </w:p>
    <w:p w:rsidR="008313EE" w:rsidRDefault="008313EE" w:rsidP="00F878E0">
      <w:pPr>
        <w:tabs>
          <w:tab w:val="center" w:pos="4818"/>
          <w:tab w:val="right" w:pos="9637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(должность по штатному расписанию)</w:t>
      </w:r>
    </w:p>
    <w:p w:rsidR="008313EE" w:rsidRDefault="008313EE" w:rsidP="00F878E0">
      <w:pPr>
        <w:tabs>
          <w:tab w:val="center" w:pos="4818"/>
          <w:tab w:val="right" w:pos="9637"/>
        </w:tabs>
        <w:rPr>
          <w:color w:val="000000"/>
          <w:sz w:val="22"/>
          <w:szCs w:val="22"/>
        </w:rPr>
      </w:pPr>
    </w:p>
    <w:p w:rsidR="008313EE" w:rsidRDefault="008313EE" w:rsidP="003E6FF1">
      <w:pPr>
        <w:tabs>
          <w:tab w:val="center" w:pos="4818"/>
          <w:tab w:val="right" w:pos="9637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</w:t>
      </w:r>
    </w:p>
    <w:p w:rsidR="008313EE" w:rsidRDefault="008313EE" w:rsidP="003E6FF1">
      <w:pPr>
        <w:tabs>
          <w:tab w:val="center" w:pos="4818"/>
          <w:tab w:val="right" w:pos="9637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(профсоюзная должность)</w:t>
      </w:r>
    </w:p>
    <w:p w:rsidR="008313EE" w:rsidRDefault="008313EE" w:rsidP="003E6F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эффективную работу по защите социально-трудовых прав и интересов работников образования (</w:t>
      </w:r>
      <w:r w:rsidRPr="00B06F00">
        <w:rPr>
          <w:color w:val="000000"/>
          <w:sz w:val="28"/>
          <w:szCs w:val="28"/>
        </w:rPr>
        <w:t xml:space="preserve">высокий </w:t>
      </w:r>
      <w:r>
        <w:rPr>
          <w:color w:val="000000"/>
          <w:sz w:val="28"/>
          <w:szCs w:val="28"/>
        </w:rPr>
        <w:t>уровень социального партнерства)</w:t>
      </w:r>
    </w:p>
    <w:p w:rsidR="008313EE" w:rsidRPr="00F878E0" w:rsidRDefault="008313EE" w:rsidP="00F878E0">
      <w:pPr>
        <w:jc w:val="both"/>
        <w:rPr>
          <w:color w:val="000000"/>
          <w:sz w:val="16"/>
          <w:szCs w:val="16"/>
        </w:rPr>
      </w:pPr>
    </w:p>
    <w:p w:rsidR="008313EE" w:rsidRPr="006D2C3F" w:rsidRDefault="008313EE" w:rsidP="003E6FF1">
      <w:pPr>
        <w:jc w:val="both"/>
        <w:rPr>
          <w:color w:val="000000"/>
          <w:sz w:val="16"/>
          <w:szCs w:val="16"/>
        </w:rPr>
      </w:pPr>
    </w:p>
    <w:p w:rsidR="008313EE" w:rsidRPr="00A4748E" w:rsidRDefault="008313EE" w:rsidP="003E6FF1">
      <w:pPr>
        <w:jc w:val="both"/>
        <w:rPr>
          <w:sz w:val="28"/>
          <w:szCs w:val="28"/>
        </w:rPr>
      </w:pPr>
      <w:r w:rsidRPr="00C05C6E">
        <w:rPr>
          <w:b/>
          <w:bCs/>
          <w:sz w:val="28"/>
          <w:szCs w:val="28"/>
        </w:rPr>
        <w:t>ГОЛОСОВАЛИ:</w:t>
      </w:r>
      <w:r>
        <w:rPr>
          <w:sz w:val="28"/>
          <w:szCs w:val="28"/>
        </w:rPr>
        <w:t>«за» - _____ чел., «против» - ____ чел., «воздержался» - ___ чел</w:t>
      </w:r>
      <w:r w:rsidRPr="00A4748E">
        <w:rPr>
          <w:sz w:val="28"/>
          <w:szCs w:val="28"/>
        </w:rPr>
        <w:t>.</w:t>
      </w:r>
      <w:r>
        <w:rPr>
          <w:sz w:val="28"/>
          <w:szCs w:val="28"/>
        </w:rPr>
        <w:t xml:space="preserve"> (или «за» - единогласно).</w:t>
      </w:r>
    </w:p>
    <w:p w:rsidR="008313EE" w:rsidRDefault="008313EE" w:rsidP="003E6FF1">
      <w:pPr>
        <w:jc w:val="both"/>
        <w:rPr>
          <w:sz w:val="28"/>
          <w:szCs w:val="28"/>
        </w:rPr>
      </w:pPr>
    </w:p>
    <w:p w:rsidR="008313EE" w:rsidRDefault="008313EE" w:rsidP="003E6FF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__________</w:t>
      </w:r>
    </w:p>
    <w:p w:rsidR="008313EE" w:rsidRDefault="008313EE" w:rsidP="003E6FF1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Профсоюза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8313EE" w:rsidRPr="00A95AA4" w:rsidRDefault="008313EE" w:rsidP="003E6FF1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(И.О. Фамилия)</w:t>
      </w:r>
    </w:p>
    <w:p w:rsidR="008313EE" w:rsidRPr="00114199" w:rsidRDefault="008313EE" w:rsidP="003E6FF1">
      <w:pPr>
        <w:jc w:val="both"/>
        <w:rPr>
          <w:b/>
          <w:bCs/>
          <w:sz w:val="28"/>
          <w:szCs w:val="28"/>
        </w:rPr>
      </w:pPr>
      <w:r w:rsidRPr="00114199">
        <w:rPr>
          <w:b/>
          <w:bCs/>
          <w:sz w:val="28"/>
          <w:szCs w:val="28"/>
        </w:rPr>
        <w:t>М.П.</w:t>
      </w:r>
    </w:p>
    <w:p w:rsidR="008313EE" w:rsidRDefault="008313EE" w:rsidP="003E6FF1">
      <w:pPr>
        <w:jc w:val="both"/>
        <w:rPr>
          <w:sz w:val="24"/>
          <w:szCs w:val="24"/>
        </w:rPr>
      </w:pPr>
      <w:r w:rsidRPr="00C85EB8">
        <w:rPr>
          <w:sz w:val="28"/>
          <w:szCs w:val="28"/>
        </w:rPr>
        <w:t>«___» __________20___г.</w:t>
      </w:r>
    </w:p>
    <w:p w:rsidR="008313EE" w:rsidRPr="006D2C3F" w:rsidRDefault="008313EE" w:rsidP="003E6FF1">
      <w:pPr>
        <w:jc w:val="both"/>
        <w:rPr>
          <w:sz w:val="24"/>
          <w:szCs w:val="24"/>
        </w:rPr>
      </w:pPr>
      <w:r>
        <w:rPr>
          <w:sz w:val="24"/>
          <w:szCs w:val="24"/>
        </w:rPr>
        <w:t>(дата составления выписки)</w:t>
      </w:r>
    </w:p>
    <w:tbl>
      <w:tblPr>
        <w:tblW w:w="10031" w:type="dxa"/>
        <w:tblInd w:w="-106" w:type="dxa"/>
        <w:tblLook w:val="00A0"/>
      </w:tblPr>
      <w:tblGrid>
        <w:gridCol w:w="3499"/>
        <w:gridCol w:w="569"/>
        <w:gridCol w:w="1043"/>
        <w:gridCol w:w="1075"/>
        <w:gridCol w:w="3845"/>
      </w:tblGrid>
      <w:tr w:rsidR="008313EE" w:rsidRPr="00C14D31">
        <w:trPr>
          <w:trHeight w:hRule="exact" w:val="853"/>
        </w:trPr>
        <w:tc>
          <w:tcPr>
            <w:tcW w:w="4068" w:type="dxa"/>
            <w:gridSpan w:val="2"/>
          </w:tcPr>
          <w:p w:rsidR="008313EE" w:rsidRPr="00C14D31" w:rsidRDefault="008313EE" w:rsidP="00F878E0">
            <w:pPr>
              <w:jc w:val="right"/>
            </w:pPr>
          </w:p>
        </w:tc>
        <w:tc>
          <w:tcPr>
            <w:tcW w:w="1043" w:type="dxa"/>
          </w:tcPr>
          <w:p w:rsidR="008313EE" w:rsidRPr="00C14D31" w:rsidRDefault="008313EE" w:rsidP="00F878E0">
            <w:pPr>
              <w:jc w:val="right"/>
            </w:pPr>
            <w:r w:rsidRPr="00FD5367">
              <w:rPr>
                <w:noProof/>
              </w:rPr>
              <w:pict>
                <v:shape id="_x0000_i1027" type="#_x0000_t75" alt="333_1.jpg" style="width:36.75pt;height:40.5pt;visibility:visible">
                  <v:imagedata r:id="rId6" o:title=""/>
                </v:shape>
              </w:pict>
            </w:r>
          </w:p>
        </w:tc>
        <w:tc>
          <w:tcPr>
            <w:tcW w:w="4920" w:type="dxa"/>
            <w:gridSpan w:val="2"/>
          </w:tcPr>
          <w:p w:rsidR="008313EE" w:rsidRPr="00AF6706" w:rsidRDefault="008313EE" w:rsidP="00431D8B">
            <w:pPr>
              <w:pStyle w:val="u"/>
              <w:jc w:val="right"/>
              <w:rPr>
                <w:b/>
                <w:bCs/>
              </w:rPr>
            </w:pPr>
            <w:r w:rsidRPr="00AF6706">
              <w:rPr>
                <w:b/>
                <w:bCs/>
                <w:sz w:val="22"/>
                <w:szCs w:val="22"/>
              </w:rPr>
              <w:t>Приложение № 2</w:t>
            </w:r>
          </w:p>
        </w:tc>
      </w:tr>
      <w:tr w:rsidR="008313EE" w:rsidRPr="00C14D31">
        <w:trPr>
          <w:trHeight w:hRule="exact" w:val="1701"/>
        </w:trPr>
        <w:tc>
          <w:tcPr>
            <w:tcW w:w="10031" w:type="dxa"/>
            <w:gridSpan w:val="5"/>
          </w:tcPr>
          <w:p w:rsidR="008313EE" w:rsidRPr="00C14D31" w:rsidRDefault="008313EE" w:rsidP="00F878E0">
            <w:pPr>
              <w:jc w:val="center"/>
            </w:pPr>
            <w:r w:rsidRPr="00C14D31">
              <w:t>ПРОФСОЮЗ РАБОТНИКОВ НАРОДНОГО ОБРАЗОВАНИЯ И НАУКИ РОССИЙСКОЙ ФЕДЕРАЦИИ</w:t>
            </w:r>
          </w:p>
          <w:p w:rsidR="008313EE" w:rsidRPr="00FA5A08" w:rsidRDefault="008313EE" w:rsidP="00F878E0">
            <w:pPr>
              <w:jc w:val="center"/>
            </w:pPr>
            <w:r w:rsidRPr="00C14D31">
              <w:t>(ОБЩЕРОССИЙСКИЙ ПРОФСОЮЗ ОБРАЗОВАНИЯ)</w:t>
            </w:r>
          </w:p>
          <w:p w:rsidR="008313EE" w:rsidRDefault="008313EE" w:rsidP="00F878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___________________________________________________________</w:t>
            </w:r>
          </w:p>
          <w:p w:rsidR="008313EE" w:rsidRPr="00125BA5" w:rsidRDefault="008313EE" w:rsidP="00F878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(наименование организации Профсоюза)</w:t>
            </w:r>
          </w:p>
          <w:p w:rsidR="008313EE" w:rsidRDefault="008313EE" w:rsidP="00F878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ПРОФСОЮЗНЫЙ КОМИТЕТ</w:t>
            </w:r>
          </w:p>
          <w:p w:rsidR="008313EE" w:rsidRPr="002922E5" w:rsidRDefault="008313EE" w:rsidP="00F878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ВЫПИСКА ИЗ ПРОТОКОЛА </w:t>
            </w:r>
          </w:p>
          <w:p w:rsidR="008313EE" w:rsidRPr="00C14D31" w:rsidRDefault="008313EE" w:rsidP="00F878E0">
            <w:pPr>
              <w:jc w:val="center"/>
            </w:pPr>
          </w:p>
        </w:tc>
      </w:tr>
      <w:tr w:rsidR="008313EE" w:rsidRPr="00C14D31">
        <w:trPr>
          <w:trHeight w:hRule="exact" w:val="628"/>
        </w:trPr>
        <w:tc>
          <w:tcPr>
            <w:tcW w:w="3499" w:type="dxa"/>
            <w:tcBorders>
              <w:top w:val="thinThickMediumGap" w:sz="12" w:space="0" w:color="auto"/>
            </w:tcBorders>
          </w:tcPr>
          <w:p w:rsidR="008313EE" w:rsidRPr="00C14D31" w:rsidRDefault="008313EE" w:rsidP="00F87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  _______ 201__ г.</w:t>
            </w:r>
          </w:p>
        </w:tc>
        <w:tc>
          <w:tcPr>
            <w:tcW w:w="2687" w:type="dxa"/>
            <w:gridSpan w:val="3"/>
            <w:tcBorders>
              <w:top w:val="thinThickMediumGap" w:sz="12" w:space="0" w:color="auto"/>
            </w:tcBorders>
          </w:tcPr>
          <w:p w:rsidR="008313EE" w:rsidRPr="00C14D31" w:rsidRDefault="008313EE" w:rsidP="00F878E0">
            <w:pPr>
              <w:jc w:val="center"/>
              <w:rPr>
                <w:sz w:val="28"/>
                <w:szCs w:val="28"/>
              </w:rPr>
            </w:pPr>
            <w:r w:rsidRPr="00C14D31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3845" w:type="dxa"/>
            <w:tcBorders>
              <w:top w:val="thinThickMediumGap" w:sz="12" w:space="0" w:color="auto"/>
            </w:tcBorders>
          </w:tcPr>
          <w:p w:rsidR="008313EE" w:rsidRDefault="008313EE" w:rsidP="00F87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№ _____</w:t>
            </w:r>
          </w:p>
          <w:p w:rsidR="008313EE" w:rsidRDefault="008313EE" w:rsidP="00F878E0">
            <w:pPr>
              <w:jc w:val="center"/>
              <w:rPr>
                <w:sz w:val="28"/>
                <w:szCs w:val="28"/>
              </w:rPr>
            </w:pPr>
          </w:p>
          <w:p w:rsidR="008313EE" w:rsidRPr="00C14D31" w:rsidRDefault="008313EE" w:rsidP="00F878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13EE" w:rsidRDefault="008313EE" w:rsidP="003E6FF1">
      <w:pPr>
        <w:rPr>
          <w:sz w:val="28"/>
          <w:szCs w:val="28"/>
        </w:rPr>
      </w:pPr>
      <w:r>
        <w:rPr>
          <w:sz w:val="28"/>
          <w:szCs w:val="28"/>
        </w:rPr>
        <w:t>Избрано в состав профсоюзного комитета – ___ чел.</w:t>
      </w:r>
    </w:p>
    <w:p w:rsidR="008313EE" w:rsidRDefault="008313EE" w:rsidP="003E6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___ чел. </w:t>
      </w:r>
    </w:p>
    <w:p w:rsidR="008313EE" w:rsidRDefault="008313EE" w:rsidP="003E6FF1">
      <w:pPr>
        <w:rPr>
          <w:sz w:val="28"/>
          <w:szCs w:val="28"/>
        </w:rPr>
      </w:pPr>
      <w:r>
        <w:rPr>
          <w:sz w:val="28"/>
          <w:szCs w:val="28"/>
        </w:rPr>
        <w:t>Председательствующий:  ________________________, председатель _________</w:t>
      </w:r>
    </w:p>
    <w:p w:rsidR="008313EE" w:rsidRPr="005A4033" w:rsidRDefault="008313EE" w:rsidP="003E6FF1">
      <w:pPr>
        <w:jc w:val="center"/>
        <w:rPr>
          <w:sz w:val="24"/>
          <w:szCs w:val="24"/>
        </w:rPr>
      </w:pPr>
      <w:r>
        <w:rPr>
          <w:sz w:val="24"/>
          <w:szCs w:val="24"/>
        </w:rPr>
        <w:t>(И.О. Фамилия)</w:t>
      </w:r>
    </w:p>
    <w:p w:rsidR="008313EE" w:rsidRDefault="008313EE" w:rsidP="003E6FF1">
      <w:pPr>
        <w:rPr>
          <w:sz w:val="28"/>
          <w:szCs w:val="28"/>
        </w:rPr>
      </w:pPr>
      <w:r>
        <w:rPr>
          <w:sz w:val="28"/>
          <w:szCs w:val="28"/>
        </w:rPr>
        <w:t>организации Профсоюза</w:t>
      </w:r>
    </w:p>
    <w:p w:rsidR="008313EE" w:rsidRDefault="008313EE" w:rsidP="003E6FF1">
      <w:pPr>
        <w:rPr>
          <w:i/>
          <w:iCs/>
          <w:sz w:val="28"/>
          <w:szCs w:val="28"/>
        </w:rPr>
      </w:pPr>
    </w:p>
    <w:p w:rsidR="008313EE" w:rsidRDefault="008313EE" w:rsidP="003E6FF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___. СЛУШАЛИ: </w:t>
      </w:r>
      <w:r w:rsidRPr="00010DBF">
        <w:rPr>
          <w:sz w:val="28"/>
          <w:szCs w:val="28"/>
        </w:rPr>
        <w:t>информацию</w:t>
      </w:r>
      <w:r>
        <w:rPr>
          <w:b/>
          <w:bCs/>
          <w:sz w:val="28"/>
          <w:szCs w:val="28"/>
        </w:rPr>
        <w:t>___________________</w:t>
      </w:r>
      <w:r w:rsidRPr="005A4033">
        <w:rPr>
          <w:sz w:val="28"/>
          <w:szCs w:val="28"/>
        </w:rPr>
        <w:t>,</w:t>
      </w:r>
      <w:r>
        <w:rPr>
          <w:sz w:val="28"/>
          <w:szCs w:val="28"/>
        </w:rPr>
        <w:t xml:space="preserve">председателя _________ </w:t>
      </w:r>
    </w:p>
    <w:p w:rsidR="008313EE" w:rsidRPr="005A4033" w:rsidRDefault="008313EE" w:rsidP="003E6FF1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(И.О. Фамилия)</w:t>
      </w:r>
    </w:p>
    <w:p w:rsidR="008313EE" w:rsidRPr="00A4748E" w:rsidRDefault="008313EE" w:rsidP="003E6FF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организации Профсоюза </w:t>
      </w:r>
      <w:r w:rsidRPr="00A4748E">
        <w:rPr>
          <w:b/>
          <w:bCs/>
          <w:sz w:val="28"/>
          <w:szCs w:val="28"/>
        </w:rPr>
        <w:t>«Об оказании материальной помощи»:</w:t>
      </w:r>
    </w:p>
    <w:p w:rsidR="008313EE" w:rsidRPr="00883E81" w:rsidRDefault="008313EE" w:rsidP="00883E81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профсоюзный комитет ____________________ организации Профсоюза поступило заявление об оказании материальной помощи</w:t>
      </w:r>
    </w:p>
    <w:p w:rsidR="008313EE" w:rsidRDefault="008313EE" w:rsidP="003E6FF1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члену Профсоюза _________________________________________________</w:t>
      </w:r>
    </w:p>
    <w:p w:rsidR="008313EE" w:rsidRPr="00AB575A" w:rsidRDefault="008313EE" w:rsidP="003E6FF1">
      <w:pPr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 полностью)</w:t>
      </w:r>
    </w:p>
    <w:p w:rsidR="008313EE" w:rsidRDefault="008313EE" w:rsidP="003E6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___________________________. Заявление от члена Профсоюза и </w:t>
      </w:r>
    </w:p>
    <w:p w:rsidR="008313EE" w:rsidRPr="005A4033" w:rsidRDefault="008313EE" w:rsidP="003E6FF1">
      <w:pPr>
        <w:rPr>
          <w:sz w:val="24"/>
          <w:szCs w:val="24"/>
        </w:rPr>
      </w:pPr>
      <w:r>
        <w:rPr>
          <w:sz w:val="24"/>
          <w:szCs w:val="24"/>
        </w:rPr>
        <w:t>(основание)</w:t>
      </w:r>
    </w:p>
    <w:p w:rsidR="008313EE" w:rsidRPr="002136E4" w:rsidRDefault="008313EE" w:rsidP="003E6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подтверждающие документы прилагаются. Профсоюзный стаж </w:t>
      </w:r>
      <w:r w:rsidRPr="002136E4">
        <w:rPr>
          <w:sz w:val="28"/>
          <w:szCs w:val="28"/>
        </w:rPr>
        <w:t>________________________– ______ лет.</w:t>
      </w:r>
    </w:p>
    <w:p w:rsidR="008313EE" w:rsidRPr="002136E4" w:rsidRDefault="008313EE" w:rsidP="003E6FF1">
      <w:pPr>
        <w:rPr>
          <w:sz w:val="24"/>
          <w:szCs w:val="24"/>
        </w:rPr>
      </w:pPr>
      <w:r w:rsidRPr="002136E4">
        <w:rPr>
          <w:sz w:val="24"/>
          <w:szCs w:val="24"/>
        </w:rPr>
        <w:t>(фамилия, имя, отчество)</w:t>
      </w:r>
    </w:p>
    <w:p w:rsidR="008313EE" w:rsidRDefault="008313EE" w:rsidP="003E6FF1">
      <w:pPr>
        <w:jc w:val="both"/>
        <w:rPr>
          <w:b/>
          <w:bCs/>
          <w:sz w:val="28"/>
          <w:szCs w:val="28"/>
        </w:rPr>
      </w:pPr>
    </w:p>
    <w:p w:rsidR="008313EE" w:rsidRPr="00A4748E" w:rsidRDefault="008313EE" w:rsidP="003E6FF1">
      <w:pPr>
        <w:jc w:val="both"/>
        <w:rPr>
          <w:b/>
          <w:bCs/>
          <w:sz w:val="28"/>
          <w:szCs w:val="28"/>
        </w:rPr>
      </w:pPr>
      <w:r w:rsidRPr="00A4748E">
        <w:rPr>
          <w:b/>
          <w:bCs/>
          <w:sz w:val="28"/>
          <w:szCs w:val="28"/>
        </w:rPr>
        <w:t>ПОСТАНОВИЛИ:</w:t>
      </w:r>
    </w:p>
    <w:p w:rsidR="008313EE" w:rsidRDefault="008313EE" w:rsidP="003E6F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Оказать материальную помощь _____________________________, члену Профсоюза </w:t>
      </w:r>
    </w:p>
    <w:p w:rsidR="008313EE" w:rsidRPr="002A70DC" w:rsidRDefault="008313EE" w:rsidP="003E6F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(фамилия, имя, отчество полностью)</w:t>
      </w:r>
    </w:p>
    <w:p w:rsidR="008313EE" w:rsidRDefault="008313EE" w:rsidP="003E6FF1">
      <w:pPr>
        <w:jc w:val="both"/>
        <w:rPr>
          <w:sz w:val="28"/>
          <w:szCs w:val="28"/>
        </w:rPr>
      </w:pPr>
      <w:r>
        <w:rPr>
          <w:sz w:val="28"/>
          <w:szCs w:val="28"/>
        </w:rPr>
        <w:t>в связи с __________________________.</w:t>
      </w:r>
    </w:p>
    <w:p w:rsidR="008313EE" w:rsidRPr="002A70DC" w:rsidRDefault="008313EE" w:rsidP="003E6FF1">
      <w:pPr>
        <w:jc w:val="both"/>
        <w:rPr>
          <w:sz w:val="24"/>
          <w:szCs w:val="24"/>
        </w:rPr>
      </w:pPr>
      <w:r>
        <w:rPr>
          <w:sz w:val="24"/>
          <w:szCs w:val="24"/>
        </w:rPr>
        <w:t>(основание)</w:t>
      </w:r>
    </w:p>
    <w:p w:rsidR="008313EE" w:rsidRDefault="008313EE" w:rsidP="003E6FF1">
      <w:pPr>
        <w:jc w:val="both"/>
        <w:rPr>
          <w:b/>
          <w:bCs/>
          <w:sz w:val="28"/>
          <w:szCs w:val="28"/>
        </w:rPr>
      </w:pPr>
    </w:p>
    <w:p w:rsidR="008313EE" w:rsidRPr="00A4748E" w:rsidRDefault="008313EE" w:rsidP="003E6FF1">
      <w:pPr>
        <w:jc w:val="both"/>
        <w:rPr>
          <w:sz w:val="28"/>
          <w:szCs w:val="28"/>
        </w:rPr>
      </w:pPr>
      <w:r w:rsidRPr="00C05C6E">
        <w:rPr>
          <w:b/>
          <w:bCs/>
          <w:sz w:val="28"/>
          <w:szCs w:val="28"/>
        </w:rPr>
        <w:t>ГОЛОСОВАЛИ:</w:t>
      </w:r>
      <w:r>
        <w:rPr>
          <w:sz w:val="28"/>
          <w:szCs w:val="28"/>
        </w:rPr>
        <w:t>«за» - _____ чел., «против» - ____ чел., «воздержался» - ___ чел</w:t>
      </w:r>
      <w:r w:rsidRPr="00A4748E">
        <w:rPr>
          <w:sz w:val="28"/>
          <w:szCs w:val="28"/>
        </w:rPr>
        <w:t>.</w:t>
      </w:r>
      <w:r>
        <w:rPr>
          <w:sz w:val="28"/>
          <w:szCs w:val="28"/>
        </w:rPr>
        <w:t xml:space="preserve"> (или «за» - единогласно).</w:t>
      </w:r>
    </w:p>
    <w:p w:rsidR="008313EE" w:rsidRDefault="008313EE" w:rsidP="003E6FF1">
      <w:pPr>
        <w:jc w:val="both"/>
        <w:rPr>
          <w:sz w:val="28"/>
          <w:szCs w:val="28"/>
        </w:rPr>
      </w:pPr>
    </w:p>
    <w:p w:rsidR="008313EE" w:rsidRDefault="008313EE" w:rsidP="003E6FF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__________</w:t>
      </w:r>
    </w:p>
    <w:p w:rsidR="008313EE" w:rsidRDefault="008313EE" w:rsidP="003E6FF1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Профсоюза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8313EE" w:rsidRPr="00A95AA4" w:rsidRDefault="008313EE" w:rsidP="003E6FF1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(И.О. Фамилия)</w:t>
      </w:r>
    </w:p>
    <w:p w:rsidR="008313EE" w:rsidRPr="00114199" w:rsidRDefault="008313EE" w:rsidP="003E6FF1">
      <w:pPr>
        <w:jc w:val="both"/>
        <w:rPr>
          <w:b/>
          <w:bCs/>
          <w:sz w:val="28"/>
          <w:szCs w:val="28"/>
        </w:rPr>
      </w:pPr>
      <w:r w:rsidRPr="00114199">
        <w:rPr>
          <w:b/>
          <w:bCs/>
          <w:sz w:val="28"/>
          <w:szCs w:val="28"/>
        </w:rPr>
        <w:t>М.П.</w:t>
      </w:r>
    </w:p>
    <w:p w:rsidR="008313EE" w:rsidRDefault="008313EE" w:rsidP="003E6FF1">
      <w:pPr>
        <w:jc w:val="both"/>
        <w:rPr>
          <w:sz w:val="28"/>
          <w:szCs w:val="28"/>
        </w:rPr>
      </w:pPr>
      <w:r w:rsidRPr="00C85EB8">
        <w:rPr>
          <w:sz w:val="28"/>
          <w:szCs w:val="28"/>
        </w:rPr>
        <w:t>«___» __________20___г.</w:t>
      </w:r>
    </w:p>
    <w:p w:rsidR="008313EE" w:rsidRPr="000441EA" w:rsidRDefault="008313EE" w:rsidP="003E6FF1">
      <w:pPr>
        <w:jc w:val="both"/>
        <w:rPr>
          <w:sz w:val="24"/>
          <w:szCs w:val="24"/>
        </w:rPr>
      </w:pPr>
      <w:r>
        <w:rPr>
          <w:sz w:val="24"/>
          <w:szCs w:val="24"/>
        </w:rPr>
        <w:t>(дата составления выписки)</w:t>
      </w:r>
    </w:p>
    <w:p w:rsidR="008313EE" w:rsidRDefault="008313EE" w:rsidP="003E6FF1"/>
    <w:p w:rsidR="008313EE" w:rsidRDefault="008313EE" w:rsidP="003E6FF1"/>
    <w:p w:rsidR="008313EE" w:rsidRDefault="008313EE" w:rsidP="003E6FF1"/>
    <w:p w:rsidR="008313EE" w:rsidRDefault="008313EE" w:rsidP="003E6FF1"/>
    <w:p w:rsidR="008313EE" w:rsidRDefault="008313EE" w:rsidP="003E6FF1"/>
    <w:tbl>
      <w:tblPr>
        <w:tblW w:w="10031" w:type="dxa"/>
        <w:tblInd w:w="-106" w:type="dxa"/>
        <w:tblLook w:val="00A0"/>
      </w:tblPr>
      <w:tblGrid>
        <w:gridCol w:w="3499"/>
        <w:gridCol w:w="569"/>
        <w:gridCol w:w="1043"/>
        <w:gridCol w:w="1075"/>
        <w:gridCol w:w="3845"/>
      </w:tblGrid>
      <w:tr w:rsidR="008313EE" w:rsidRPr="00C14D31">
        <w:trPr>
          <w:trHeight w:hRule="exact" w:val="853"/>
        </w:trPr>
        <w:tc>
          <w:tcPr>
            <w:tcW w:w="4068" w:type="dxa"/>
            <w:gridSpan w:val="2"/>
          </w:tcPr>
          <w:p w:rsidR="008313EE" w:rsidRPr="00C14D31" w:rsidRDefault="008313EE" w:rsidP="00F878E0">
            <w:pPr>
              <w:jc w:val="right"/>
            </w:pPr>
          </w:p>
        </w:tc>
        <w:tc>
          <w:tcPr>
            <w:tcW w:w="1043" w:type="dxa"/>
          </w:tcPr>
          <w:p w:rsidR="008313EE" w:rsidRPr="00C14D31" w:rsidRDefault="008313EE" w:rsidP="00F878E0">
            <w:pPr>
              <w:jc w:val="right"/>
            </w:pPr>
            <w:r w:rsidRPr="00FD5367">
              <w:rPr>
                <w:noProof/>
              </w:rPr>
              <w:pict>
                <v:shape id="_x0000_i1028" type="#_x0000_t75" alt="333_1.jpg" style="width:36.75pt;height:40.5pt;visibility:visible">
                  <v:imagedata r:id="rId6" o:title=""/>
                </v:shape>
              </w:pict>
            </w:r>
          </w:p>
        </w:tc>
        <w:tc>
          <w:tcPr>
            <w:tcW w:w="4920" w:type="dxa"/>
            <w:gridSpan w:val="2"/>
          </w:tcPr>
          <w:p w:rsidR="008313EE" w:rsidRPr="00AF6706" w:rsidRDefault="008313EE" w:rsidP="00431D8B">
            <w:pPr>
              <w:pStyle w:val="u"/>
              <w:jc w:val="right"/>
              <w:rPr>
                <w:b/>
                <w:bCs/>
              </w:rPr>
            </w:pPr>
            <w:r w:rsidRPr="00AF6706">
              <w:rPr>
                <w:b/>
                <w:bCs/>
                <w:sz w:val="22"/>
                <w:szCs w:val="22"/>
              </w:rPr>
              <w:t>Приложение № 3</w:t>
            </w:r>
          </w:p>
        </w:tc>
      </w:tr>
      <w:tr w:rsidR="008313EE" w:rsidRPr="00C14D31">
        <w:trPr>
          <w:trHeight w:hRule="exact" w:val="1829"/>
        </w:trPr>
        <w:tc>
          <w:tcPr>
            <w:tcW w:w="10031" w:type="dxa"/>
            <w:gridSpan w:val="5"/>
          </w:tcPr>
          <w:p w:rsidR="008313EE" w:rsidRPr="00C14D31" w:rsidRDefault="008313EE" w:rsidP="00F878E0">
            <w:pPr>
              <w:jc w:val="center"/>
            </w:pPr>
            <w:r w:rsidRPr="00C14D31">
              <w:t>ПРОФСОЮЗ РАБОТНИКОВ НАРОДНОГО ОБРАЗОВАНИЯ И НАУКИ РОССИЙСКОЙ ФЕДЕРАЦИИ</w:t>
            </w:r>
          </w:p>
          <w:p w:rsidR="008313EE" w:rsidRPr="00FA5A08" w:rsidRDefault="008313EE" w:rsidP="00F878E0">
            <w:pPr>
              <w:jc w:val="center"/>
            </w:pPr>
            <w:r w:rsidRPr="00C14D31">
              <w:t>(ОБЩЕРОССИЙСКИЙ ПРОФСОЮЗ ОБРАЗОВАНИЯ)</w:t>
            </w:r>
          </w:p>
          <w:p w:rsidR="008313EE" w:rsidRDefault="008313EE" w:rsidP="00F878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___________________________________________________________</w:t>
            </w:r>
          </w:p>
          <w:p w:rsidR="008313EE" w:rsidRPr="00125BA5" w:rsidRDefault="008313EE" w:rsidP="00F878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(наименование организации Профсоюза)</w:t>
            </w:r>
          </w:p>
          <w:p w:rsidR="008313EE" w:rsidRDefault="008313EE" w:rsidP="00F878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ПРОФСОЮЗНЫЙ КОМИТЕТ</w:t>
            </w:r>
          </w:p>
          <w:p w:rsidR="008313EE" w:rsidRPr="002922E5" w:rsidRDefault="008313EE" w:rsidP="00F878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ВЫПИСКА ИЗ ПРОТОКОЛА </w:t>
            </w:r>
          </w:p>
          <w:p w:rsidR="008313EE" w:rsidRPr="00C14D31" w:rsidRDefault="008313EE" w:rsidP="00F878E0">
            <w:pPr>
              <w:jc w:val="center"/>
            </w:pPr>
          </w:p>
        </w:tc>
      </w:tr>
      <w:tr w:rsidR="008313EE" w:rsidRPr="00C14D31">
        <w:trPr>
          <w:trHeight w:hRule="exact" w:val="628"/>
        </w:trPr>
        <w:tc>
          <w:tcPr>
            <w:tcW w:w="3499" w:type="dxa"/>
            <w:tcBorders>
              <w:top w:val="thinThickMediumGap" w:sz="12" w:space="0" w:color="auto"/>
            </w:tcBorders>
          </w:tcPr>
          <w:p w:rsidR="008313EE" w:rsidRPr="00C14D31" w:rsidRDefault="008313EE" w:rsidP="00F87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  _______ 201__ г.</w:t>
            </w:r>
          </w:p>
        </w:tc>
        <w:tc>
          <w:tcPr>
            <w:tcW w:w="2687" w:type="dxa"/>
            <w:gridSpan w:val="3"/>
            <w:tcBorders>
              <w:top w:val="thinThickMediumGap" w:sz="12" w:space="0" w:color="auto"/>
            </w:tcBorders>
          </w:tcPr>
          <w:p w:rsidR="008313EE" w:rsidRPr="00C14D31" w:rsidRDefault="008313EE" w:rsidP="00F878E0">
            <w:pPr>
              <w:jc w:val="center"/>
              <w:rPr>
                <w:sz w:val="28"/>
                <w:szCs w:val="28"/>
              </w:rPr>
            </w:pPr>
            <w:r w:rsidRPr="00C14D31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3845" w:type="dxa"/>
            <w:tcBorders>
              <w:top w:val="thinThickMediumGap" w:sz="12" w:space="0" w:color="auto"/>
            </w:tcBorders>
          </w:tcPr>
          <w:p w:rsidR="008313EE" w:rsidRDefault="008313EE" w:rsidP="00F87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№ _____</w:t>
            </w:r>
          </w:p>
          <w:p w:rsidR="008313EE" w:rsidRDefault="008313EE" w:rsidP="00F878E0">
            <w:pPr>
              <w:jc w:val="center"/>
              <w:rPr>
                <w:sz w:val="28"/>
                <w:szCs w:val="28"/>
              </w:rPr>
            </w:pPr>
          </w:p>
          <w:p w:rsidR="008313EE" w:rsidRPr="00C14D31" w:rsidRDefault="008313EE" w:rsidP="00F878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13EE" w:rsidRDefault="008313EE" w:rsidP="003E6FF1">
      <w:pPr>
        <w:rPr>
          <w:sz w:val="28"/>
          <w:szCs w:val="28"/>
        </w:rPr>
      </w:pPr>
      <w:r>
        <w:rPr>
          <w:sz w:val="28"/>
          <w:szCs w:val="28"/>
        </w:rPr>
        <w:t>Избрано в состав профсоюзного комитета– ___ чел.</w:t>
      </w:r>
    </w:p>
    <w:p w:rsidR="008313EE" w:rsidRDefault="008313EE" w:rsidP="003E6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___ чел. </w:t>
      </w:r>
    </w:p>
    <w:p w:rsidR="008313EE" w:rsidRDefault="008313EE" w:rsidP="003E6FF1">
      <w:pPr>
        <w:rPr>
          <w:sz w:val="28"/>
          <w:szCs w:val="28"/>
        </w:rPr>
      </w:pPr>
      <w:r>
        <w:rPr>
          <w:sz w:val="28"/>
          <w:szCs w:val="28"/>
        </w:rPr>
        <w:t>Председательствующий:  ________________________, председатель _________</w:t>
      </w:r>
    </w:p>
    <w:p w:rsidR="008313EE" w:rsidRPr="005A4033" w:rsidRDefault="008313EE" w:rsidP="003E6FF1">
      <w:pPr>
        <w:jc w:val="center"/>
        <w:rPr>
          <w:sz w:val="24"/>
          <w:szCs w:val="24"/>
        </w:rPr>
      </w:pPr>
      <w:r>
        <w:rPr>
          <w:sz w:val="24"/>
          <w:szCs w:val="24"/>
        </w:rPr>
        <w:t>(И.О. Фамилия)</w:t>
      </w:r>
    </w:p>
    <w:p w:rsidR="008313EE" w:rsidRDefault="008313EE" w:rsidP="003E6FF1">
      <w:pPr>
        <w:rPr>
          <w:sz w:val="28"/>
          <w:szCs w:val="28"/>
        </w:rPr>
      </w:pPr>
      <w:r>
        <w:rPr>
          <w:sz w:val="28"/>
          <w:szCs w:val="28"/>
        </w:rPr>
        <w:t>организации Профсоюза</w:t>
      </w:r>
    </w:p>
    <w:p w:rsidR="008313EE" w:rsidRDefault="008313EE" w:rsidP="003E6FF1">
      <w:pPr>
        <w:rPr>
          <w:i/>
          <w:iCs/>
          <w:sz w:val="28"/>
          <w:szCs w:val="28"/>
        </w:rPr>
      </w:pPr>
    </w:p>
    <w:p w:rsidR="008313EE" w:rsidRDefault="008313EE" w:rsidP="003E6FF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___. СЛУШАЛИ: </w:t>
      </w:r>
      <w:r w:rsidRPr="00010DBF">
        <w:rPr>
          <w:sz w:val="28"/>
          <w:szCs w:val="28"/>
        </w:rPr>
        <w:t>информацию</w:t>
      </w:r>
      <w:r>
        <w:rPr>
          <w:b/>
          <w:bCs/>
          <w:sz w:val="28"/>
          <w:szCs w:val="28"/>
        </w:rPr>
        <w:t>___________________</w:t>
      </w:r>
      <w:r w:rsidRPr="005A4033">
        <w:rPr>
          <w:sz w:val="28"/>
          <w:szCs w:val="28"/>
        </w:rPr>
        <w:t>,</w:t>
      </w:r>
      <w:r>
        <w:rPr>
          <w:sz w:val="28"/>
          <w:szCs w:val="28"/>
        </w:rPr>
        <w:t xml:space="preserve">председателя _________ </w:t>
      </w:r>
    </w:p>
    <w:p w:rsidR="008313EE" w:rsidRPr="005A4033" w:rsidRDefault="008313EE" w:rsidP="003E6FF1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(И.О. Фамилия)</w:t>
      </w:r>
    </w:p>
    <w:p w:rsidR="008313EE" w:rsidRPr="00A4748E" w:rsidRDefault="008313EE" w:rsidP="003E6FF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организации Профсоюза </w:t>
      </w:r>
      <w:r w:rsidRPr="00A4748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О поощрении членов Профсоюза за счет профсоюзных взносов</w:t>
      </w:r>
      <w:r w:rsidRPr="00A4748E">
        <w:rPr>
          <w:b/>
          <w:bCs/>
          <w:sz w:val="28"/>
          <w:szCs w:val="28"/>
        </w:rPr>
        <w:t>»:</w:t>
      </w:r>
    </w:p>
    <w:p w:rsidR="008313EE" w:rsidRDefault="008313EE" w:rsidP="003E6FF1">
      <w:pPr>
        <w:jc w:val="both"/>
        <w:rPr>
          <w:sz w:val="28"/>
          <w:szCs w:val="28"/>
        </w:rPr>
      </w:pPr>
      <w:r>
        <w:rPr>
          <w:sz w:val="28"/>
          <w:szCs w:val="28"/>
        </w:rPr>
        <w:t>Поощрить следующих членов Профсоюза:</w:t>
      </w:r>
    </w:p>
    <w:p w:rsidR="008313EE" w:rsidRDefault="008313EE" w:rsidP="004C19F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   _________________   _________________</w:t>
      </w:r>
    </w:p>
    <w:p w:rsidR="008313EE" w:rsidRDefault="008313EE" w:rsidP="004C19F8">
      <w:pPr>
        <w:pStyle w:val="ListParagraph"/>
        <w:jc w:val="both"/>
      </w:pPr>
      <w:r>
        <w:t xml:space="preserve">Фамилия, имя, отчество полностью                  причина поощрения                          сумма                        </w:t>
      </w:r>
    </w:p>
    <w:p w:rsidR="008313EE" w:rsidRPr="00197DFE" w:rsidRDefault="008313EE" w:rsidP="00197DF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197DFE">
        <w:rPr>
          <w:sz w:val="28"/>
          <w:szCs w:val="28"/>
        </w:rPr>
        <w:t>__________________________   _________________   _________________</w:t>
      </w:r>
    </w:p>
    <w:p w:rsidR="008313EE" w:rsidRPr="004C19F8" w:rsidRDefault="008313EE" w:rsidP="00197DFE">
      <w:pPr>
        <w:pStyle w:val="ListParagraph"/>
        <w:jc w:val="both"/>
      </w:pPr>
      <w:r>
        <w:t xml:space="preserve">Фамилия, имя, отчество полностью                  причина поощрения                          сумма                        </w:t>
      </w:r>
    </w:p>
    <w:p w:rsidR="008313EE" w:rsidRPr="00197DFE" w:rsidRDefault="008313EE" w:rsidP="00197DFE">
      <w:pPr>
        <w:jc w:val="both"/>
      </w:pPr>
    </w:p>
    <w:p w:rsidR="008313EE" w:rsidRPr="00A4748E" w:rsidRDefault="008313EE" w:rsidP="003E6FF1">
      <w:pPr>
        <w:jc w:val="both"/>
        <w:rPr>
          <w:b/>
          <w:bCs/>
          <w:sz w:val="28"/>
          <w:szCs w:val="28"/>
        </w:rPr>
      </w:pPr>
      <w:r w:rsidRPr="00A4748E">
        <w:rPr>
          <w:b/>
          <w:bCs/>
          <w:sz w:val="28"/>
          <w:szCs w:val="28"/>
        </w:rPr>
        <w:t>ПОСТАНОВИЛИ:</w:t>
      </w:r>
    </w:p>
    <w:p w:rsidR="008313EE" w:rsidRDefault="008313EE" w:rsidP="003E6FF1">
      <w:pPr>
        <w:jc w:val="both"/>
        <w:rPr>
          <w:sz w:val="28"/>
          <w:szCs w:val="28"/>
        </w:rPr>
      </w:pPr>
      <w:r>
        <w:rPr>
          <w:sz w:val="28"/>
          <w:szCs w:val="28"/>
        </w:rPr>
        <w:t>Поощрить членов Профсоюза в связи (юбилей, активная работа в ППО, уполномоченных ППО) на сумму _______________________________________</w:t>
      </w:r>
    </w:p>
    <w:p w:rsidR="008313EE" w:rsidRPr="00197DFE" w:rsidRDefault="008313EE" w:rsidP="003E6FF1">
      <w:pPr>
        <w:jc w:val="both"/>
      </w:pPr>
      <w:r>
        <w:t xml:space="preserve">                                                                                     Общая сумма поощрения (цифрами и прописью                          </w:t>
      </w:r>
    </w:p>
    <w:p w:rsidR="008313EE" w:rsidRPr="00A4748E" w:rsidRDefault="008313EE" w:rsidP="003E6FF1">
      <w:pPr>
        <w:jc w:val="both"/>
        <w:rPr>
          <w:sz w:val="28"/>
          <w:szCs w:val="28"/>
        </w:rPr>
      </w:pPr>
      <w:r w:rsidRPr="00C05C6E">
        <w:rPr>
          <w:b/>
          <w:bCs/>
          <w:sz w:val="28"/>
          <w:szCs w:val="28"/>
        </w:rPr>
        <w:t>ГОЛОСОВАЛИ:</w:t>
      </w:r>
      <w:r>
        <w:rPr>
          <w:sz w:val="28"/>
          <w:szCs w:val="28"/>
        </w:rPr>
        <w:t>«за» - _____ чел., «против» - ____ чел., «воздержался» - ___ чел</w:t>
      </w:r>
      <w:r w:rsidRPr="00A4748E">
        <w:rPr>
          <w:sz w:val="28"/>
          <w:szCs w:val="28"/>
        </w:rPr>
        <w:t>.</w:t>
      </w:r>
      <w:r>
        <w:rPr>
          <w:sz w:val="28"/>
          <w:szCs w:val="28"/>
        </w:rPr>
        <w:t xml:space="preserve"> (или «за» - единогласно).</w:t>
      </w:r>
    </w:p>
    <w:p w:rsidR="008313EE" w:rsidRDefault="008313EE" w:rsidP="003E6FF1">
      <w:pPr>
        <w:jc w:val="both"/>
        <w:rPr>
          <w:sz w:val="28"/>
          <w:szCs w:val="28"/>
        </w:rPr>
      </w:pPr>
    </w:p>
    <w:p w:rsidR="008313EE" w:rsidRDefault="008313EE" w:rsidP="003E6FF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__________</w:t>
      </w:r>
    </w:p>
    <w:p w:rsidR="008313EE" w:rsidRDefault="008313EE" w:rsidP="003E6FF1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Профсоюза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8313EE" w:rsidRPr="00A95AA4" w:rsidRDefault="008313EE" w:rsidP="003E6FF1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(И.О. Фамилия)</w:t>
      </w:r>
    </w:p>
    <w:p w:rsidR="008313EE" w:rsidRPr="00114199" w:rsidRDefault="008313EE" w:rsidP="003E6FF1">
      <w:pPr>
        <w:jc w:val="both"/>
        <w:rPr>
          <w:b/>
          <w:bCs/>
          <w:sz w:val="28"/>
          <w:szCs w:val="28"/>
        </w:rPr>
      </w:pPr>
      <w:r w:rsidRPr="00114199">
        <w:rPr>
          <w:b/>
          <w:bCs/>
          <w:sz w:val="28"/>
          <w:szCs w:val="28"/>
        </w:rPr>
        <w:t>М.П.</w:t>
      </w:r>
    </w:p>
    <w:p w:rsidR="008313EE" w:rsidRDefault="008313EE" w:rsidP="003E6FF1">
      <w:pPr>
        <w:jc w:val="both"/>
        <w:rPr>
          <w:sz w:val="28"/>
          <w:szCs w:val="28"/>
        </w:rPr>
      </w:pPr>
      <w:r w:rsidRPr="00C85EB8">
        <w:rPr>
          <w:sz w:val="28"/>
          <w:szCs w:val="28"/>
        </w:rPr>
        <w:t>«___» __________20___г.</w:t>
      </w:r>
    </w:p>
    <w:p w:rsidR="008313EE" w:rsidRPr="000441EA" w:rsidRDefault="008313EE" w:rsidP="003E6FF1">
      <w:pPr>
        <w:jc w:val="both"/>
        <w:rPr>
          <w:sz w:val="24"/>
          <w:szCs w:val="24"/>
        </w:rPr>
      </w:pPr>
      <w:r>
        <w:rPr>
          <w:sz w:val="24"/>
          <w:szCs w:val="24"/>
        </w:rPr>
        <w:t>(дата составления выписки)</w:t>
      </w:r>
    </w:p>
    <w:p w:rsidR="008313EE" w:rsidRDefault="008313EE" w:rsidP="003E6FF1"/>
    <w:p w:rsidR="008313EE" w:rsidRDefault="008313EE" w:rsidP="003E6FF1"/>
    <w:p w:rsidR="008313EE" w:rsidRDefault="008313EE" w:rsidP="00075F70">
      <w:pPr>
        <w:jc w:val="both"/>
        <w:rPr>
          <w:sz w:val="28"/>
          <w:szCs w:val="28"/>
        </w:rPr>
      </w:pPr>
    </w:p>
    <w:p w:rsidR="008313EE" w:rsidRDefault="008313EE" w:rsidP="00075F70">
      <w:pPr>
        <w:jc w:val="both"/>
        <w:rPr>
          <w:sz w:val="28"/>
          <w:szCs w:val="28"/>
        </w:rPr>
      </w:pPr>
    </w:p>
    <w:p w:rsidR="008313EE" w:rsidRDefault="008313EE" w:rsidP="00075F70">
      <w:pPr>
        <w:jc w:val="both"/>
        <w:rPr>
          <w:sz w:val="28"/>
          <w:szCs w:val="28"/>
        </w:rPr>
      </w:pPr>
    </w:p>
    <w:p w:rsidR="008313EE" w:rsidRDefault="008313EE" w:rsidP="00075F70">
      <w:pPr>
        <w:jc w:val="both"/>
        <w:rPr>
          <w:sz w:val="28"/>
          <w:szCs w:val="28"/>
        </w:rPr>
      </w:pPr>
    </w:p>
    <w:p w:rsidR="008313EE" w:rsidRDefault="008313EE" w:rsidP="00075F70">
      <w:pPr>
        <w:jc w:val="both"/>
        <w:rPr>
          <w:sz w:val="28"/>
          <w:szCs w:val="28"/>
        </w:rPr>
      </w:pPr>
    </w:p>
    <w:p w:rsidR="008313EE" w:rsidRDefault="008313EE" w:rsidP="00075F70">
      <w:pPr>
        <w:jc w:val="both"/>
        <w:rPr>
          <w:sz w:val="28"/>
          <w:szCs w:val="28"/>
        </w:rPr>
      </w:pPr>
    </w:p>
    <w:p w:rsidR="008313EE" w:rsidRDefault="008313EE" w:rsidP="00075F70">
      <w:pPr>
        <w:jc w:val="both"/>
        <w:rPr>
          <w:sz w:val="28"/>
          <w:szCs w:val="28"/>
        </w:rPr>
      </w:pPr>
    </w:p>
    <w:tbl>
      <w:tblPr>
        <w:tblW w:w="10031" w:type="dxa"/>
        <w:tblInd w:w="-106" w:type="dxa"/>
        <w:tblLook w:val="00A0"/>
      </w:tblPr>
      <w:tblGrid>
        <w:gridCol w:w="3499"/>
        <w:gridCol w:w="569"/>
        <w:gridCol w:w="1043"/>
        <w:gridCol w:w="1075"/>
        <w:gridCol w:w="3845"/>
      </w:tblGrid>
      <w:tr w:rsidR="008313EE" w:rsidRPr="00C14D31">
        <w:trPr>
          <w:trHeight w:hRule="exact" w:val="853"/>
        </w:trPr>
        <w:tc>
          <w:tcPr>
            <w:tcW w:w="4068" w:type="dxa"/>
            <w:gridSpan w:val="2"/>
          </w:tcPr>
          <w:p w:rsidR="008313EE" w:rsidRPr="00C14D31" w:rsidRDefault="008313EE" w:rsidP="005923E4">
            <w:pPr>
              <w:jc w:val="right"/>
            </w:pPr>
          </w:p>
        </w:tc>
        <w:tc>
          <w:tcPr>
            <w:tcW w:w="1043" w:type="dxa"/>
          </w:tcPr>
          <w:p w:rsidR="008313EE" w:rsidRPr="00C14D31" w:rsidRDefault="008313EE" w:rsidP="005923E4">
            <w:pPr>
              <w:jc w:val="right"/>
            </w:pPr>
            <w:r w:rsidRPr="00FD5367">
              <w:rPr>
                <w:noProof/>
              </w:rPr>
              <w:pict>
                <v:shape id="_x0000_i1029" type="#_x0000_t75" alt="333_1.jpg" style="width:36.75pt;height:40.5pt;visibility:visible">
                  <v:imagedata r:id="rId6" o:title=""/>
                </v:shape>
              </w:pict>
            </w:r>
          </w:p>
        </w:tc>
        <w:tc>
          <w:tcPr>
            <w:tcW w:w="4920" w:type="dxa"/>
            <w:gridSpan w:val="2"/>
          </w:tcPr>
          <w:p w:rsidR="008313EE" w:rsidRPr="00AF6706" w:rsidRDefault="008313EE" w:rsidP="00431D8B">
            <w:pPr>
              <w:pStyle w:val="u"/>
              <w:jc w:val="right"/>
              <w:rPr>
                <w:b/>
                <w:bCs/>
              </w:rPr>
            </w:pPr>
            <w:r w:rsidRPr="00AF6706">
              <w:rPr>
                <w:b/>
                <w:bCs/>
                <w:sz w:val="22"/>
                <w:szCs w:val="22"/>
              </w:rPr>
              <w:t>Приложение № 4</w:t>
            </w:r>
          </w:p>
        </w:tc>
      </w:tr>
      <w:tr w:rsidR="008313EE" w:rsidRPr="00C14D31">
        <w:trPr>
          <w:trHeight w:hRule="exact" w:val="1829"/>
        </w:trPr>
        <w:tc>
          <w:tcPr>
            <w:tcW w:w="10031" w:type="dxa"/>
            <w:gridSpan w:val="5"/>
          </w:tcPr>
          <w:p w:rsidR="008313EE" w:rsidRPr="00C14D31" w:rsidRDefault="008313EE" w:rsidP="005923E4">
            <w:pPr>
              <w:jc w:val="center"/>
            </w:pPr>
            <w:r w:rsidRPr="00C14D31">
              <w:t>ПРОФСОЮЗ РАБОТНИКОВ НАРОДНОГО ОБРАЗОВАНИЯ И НАУКИ РОССИЙСКОЙ ФЕДЕРАЦИИ</w:t>
            </w:r>
          </w:p>
          <w:p w:rsidR="008313EE" w:rsidRPr="00FA5A08" w:rsidRDefault="008313EE" w:rsidP="005923E4">
            <w:pPr>
              <w:jc w:val="center"/>
            </w:pPr>
            <w:r w:rsidRPr="00C14D31">
              <w:t>(ОБЩЕРОССИЙСКИЙ ПРОФСОЮЗ ОБРАЗОВАНИЯ)</w:t>
            </w:r>
          </w:p>
          <w:p w:rsidR="008313EE" w:rsidRDefault="008313EE" w:rsidP="005923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МБОУ СОШ №19</w:t>
            </w:r>
          </w:p>
          <w:p w:rsidR="008313EE" w:rsidRPr="00125BA5" w:rsidRDefault="008313EE" w:rsidP="005923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(наименование организации Профсоюза)</w:t>
            </w:r>
          </w:p>
          <w:p w:rsidR="008313EE" w:rsidRDefault="008313EE" w:rsidP="005923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ПРОФСОЮЗНЫЙ КОМИТЕТ</w:t>
            </w:r>
          </w:p>
          <w:p w:rsidR="008313EE" w:rsidRPr="002922E5" w:rsidRDefault="008313EE" w:rsidP="005923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ВЫПИСКА ИЗ ПРОТОКОЛА </w:t>
            </w:r>
          </w:p>
          <w:p w:rsidR="008313EE" w:rsidRPr="00C14D31" w:rsidRDefault="008313EE" w:rsidP="005923E4">
            <w:pPr>
              <w:jc w:val="center"/>
            </w:pPr>
          </w:p>
        </w:tc>
      </w:tr>
      <w:tr w:rsidR="008313EE" w:rsidRPr="00C14D31">
        <w:trPr>
          <w:trHeight w:hRule="exact" w:val="628"/>
        </w:trPr>
        <w:tc>
          <w:tcPr>
            <w:tcW w:w="3499" w:type="dxa"/>
            <w:tcBorders>
              <w:top w:val="thinThickMediumGap" w:sz="12" w:space="0" w:color="auto"/>
            </w:tcBorders>
          </w:tcPr>
          <w:p w:rsidR="008313EE" w:rsidRPr="00C14D31" w:rsidRDefault="008313EE" w:rsidP="00592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 09. 2018г.</w:t>
            </w:r>
          </w:p>
        </w:tc>
        <w:tc>
          <w:tcPr>
            <w:tcW w:w="2687" w:type="dxa"/>
            <w:gridSpan w:val="3"/>
            <w:tcBorders>
              <w:top w:val="thinThickMediumGap" w:sz="12" w:space="0" w:color="auto"/>
            </w:tcBorders>
          </w:tcPr>
          <w:p w:rsidR="008313EE" w:rsidRPr="00C14D31" w:rsidRDefault="008313EE" w:rsidP="005923E4">
            <w:pPr>
              <w:jc w:val="center"/>
              <w:rPr>
                <w:sz w:val="28"/>
                <w:szCs w:val="28"/>
              </w:rPr>
            </w:pPr>
            <w:r w:rsidRPr="00C14D31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Серов</w:t>
            </w:r>
          </w:p>
        </w:tc>
        <w:tc>
          <w:tcPr>
            <w:tcW w:w="3845" w:type="dxa"/>
            <w:tcBorders>
              <w:top w:val="thinThickMediumGap" w:sz="12" w:space="0" w:color="auto"/>
            </w:tcBorders>
          </w:tcPr>
          <w:p w:rsidR="008313EE" w:rsidRDefault="008313EE" w:rsidP="005923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№ 6</w:t>
            </w:r>
          </w:p>
          <w:p w:rsidR="008313EE" w:rsidRDefault="008313EE" w:rsidP="005923E4">
            <w:pPr>
              <w:jc w:val="center"/>
              <w:rPr>
                <w:sz w:val="28"/>
                <w:szCs w:val="28"/>
              </w:rPr>
            </w:pPr>
          </w:p>
          <w:p w:rsidR="008313EE" w:rsidRPr="00C14D31" w:rsidRDefault="008313EE" w:rsidP="005923E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13EE" w:rsidRDefault="008313EE" w:rsidP="00967C05">
      <w:pPr>
        <w:rPr>
          <w:sz w:val="28"/>
          <w:szCs w:val="28"/>
        </w:rPr>
      </w:pPr>
      <w:r>
        <w:rPr>
          <w:sz w:val="28"/>
          <w:szCs w:val="28"/>
        </w:rPr>
        <w:t>Избрано в состав профсоюзного комитета –7 чел.</w:t>
      </w:r>
    </w:p>
    <w:p w:rsidR="008313EE" w:rsidRDefault="008313EE" w:rsidP="00967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7 чел. </w:t>
      </w:r>
    </w:p>
    <w:p w:rsidR="008313EE" w:rsidRDefault="008313EE" w:rsidP="00967C05">
      <w:pPr>
        <w:rPr>
          <w:sz w:val="28"/>
          <w:szCs w:val="28"/>
        </w:rPr>
      </w:pPr>
      <w:r>
        <w:rPr>
          <w:sz w:val="28"/>
          <w:szCs w:val="28"/>
        </w:rPr>
        <w:t>Председательствующий:  Миштугина В.Я., председатель Миштугина В.Я.</w:t>
      </w:r>
    </w:p>
    <w:p w:rsidR="008313EE" w:rsidRPr="005A4033" w:rsidRDefault="008313EE" w:rsidP="00967C05">
      <w:pPr>
        <w:jc w:val="center"/>
        <w:rPr>
          <w:sz w:val="24"/>
          <w:szCs w:val="24"/>
        </w:rPr>
      </w:pPr>
      <w:r>
        <w:rPr>
          <w:sz w:val="24"/>
          <w:szCs w:val="24"/>
        </w:rPr>
        <w:t>(И.О. Фамилия)</w:t>
      </w:r>
    </w:p>
    <w:p w:rsidR="008313EE" w:rsidRDefault="008313EE" w:rsidP="002368FF">
      <w:pPr>
        <w:rPr>
          <w:sz w:val="28"/>
          <w:szCs w:val="28"/>
        </w:rPr>
      </w:pPr>
      <w:r>
        <w:rPr>
          <w:sz w:val="28"/>
          <w:szCs w:val="28"/>
        </w:rPr>
        <w:t>организации Профсоюза МБОУ СОШ №19</w:t>
      </w:r>
      <w:r>
        <w:rPr>
          <w:b/>
          <w:bCs/>
          <w:sz w:val="28"/>
          <w:szCs w:val="28"/>
        </w:rPr>
        <w:t xml:space="preserve">. СЛУШАЛИ: </w:t>
      </w:r>
      <w:r w:rsidRPr="00010DBF">
        <w:rPr>
          <w:sz w:val="28"/>
          <w:szCs w:val="28"/>
        </w:rPr>
        <w:t>информацию</w:t>
      </w:r>
      <w:r>
        <w:rPr>
          <w:b/>
          <w:bCs/>
          <w:sz w:val="28"/>
          <w:szCs w:val="28"/>
        </w:rPr>
        <w:t xml:space="preserve">  Миштугиной В.Я. </w:t>
      </w:r>
      <w:r w:rsidRPr="005A4033">
        <w:rPr>
          <w:sz w:val="28"/>
          <w:szCs w:val="28"/>
        </w:rPr>
        <w:t>,</w:t>
      </w:r>
      <w:r>
        <w:rPr>
          <w:sz w:val="28"/>
          <w:szCs w:val="28"/>
        </w:rPr>
        <w:t xml:space="preserve">председателя Миштугиной В.Я.  </w:t>
      </w:r>
    </w:p>
    <w:p w:rsidR="008313EE" w:rsidRPr="005A4033" w:rsidRDefault="008313EE" w:rsidP="00967C05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(И.О. Фамилия)</w:t>
      </w:r>
    </w:p>
    <w:p w:rsidR="008313EE" w:rsidRPr="00A4748E" w:rsidRDefault="008313EE" w:rsidP="00967C0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организации Профсоюза </w:t>
      </w:r>
      <w:r w:rsidRPr="00A4748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О проведении культмассовой работы ППО</w:t>
      </w:r>
      <w:r w:rsidRPr="00A4748E">
        <w:rPr>
          <w:b/>
          <w:bCs/>
          <w:sz w:val="28"/>
          <w:szCs w:val="28"/>
        </w:rPr>
        <w:t>»:</w:t>
      </w:r>
    </w:p>
    <w:p w:rsidR="008313EE" w:rsidRPr="00967C05" w:rsidRDefault="008313EE" w:rsidP="00967C0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A4748E">
        <w:rPr>
          <w:b/>
          <w:bCs/>
          <w:sz w:val="28"/>
          <w:szCs w:val="28"/>
        </w:rPr>
        <w:t>ОСТАНОВИЛИ: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Выделить ____________________________ на проведение мероприятия, посвященного Дню учителя.</w:t>
      </w:r>
    </w:p>
    <w:p w:rsidR="008313EE" w:rsidRDefault="008313EE" w:rsidP="00967C05">
      <w:pPr>
        <w:jc w:val="both"/>
        <w:rPr>
          <w:b/>
          <w:bCs/>
          <w:sz w:val="28"/>
          <w:szCs w:val="28"/>
        </w:rPr>
      </w:pPr>
    </w:p>
    <w:p w:rsidR="008313EE" w:rsidRPr="00A4748E" w:rsidRDefault="008313EE" w:rsidP="00967C05">
      <w:pPr>
        <w:jc w:val="both"/>
        <w:rPr>
          <w:sz w:val="28"/>
          <w:szCs w:val="28"/>
        </w:rPr>
      </w:pPr>
      <w:r w:rsidRPr="00C05C6E">
        <w:rPr>
          <w:b/>
          <w:bCs/>
          <w:sz w:val="28"/>
          <w:szCs w:val="28"/>
        </w:rPr>
        <w:t>ГОЛОСОВАЛИ:</w:t>
      </w:r>
      <w:r>
        <w:rPr>
          <w:sz w:val="28"/>
          <w:szCs w:val="28"/>
        </w:rPr>
        <w:t>«за» - 7чел., «против» - 0чел., «воздержался» - 0 чел</w:t>
      </w:r>
      <w:r w:rsidRPr="00A4748E">
        <w:rPr>
          <w:sz w:val="28"/>
          <w:szCs w:val="28"/>
        </w:rPr>
        <w:t>.</w:t>
      </w:r>
      <w:r>
        <w:rPr>
          <w:sz w:val="28"/>
          <w:szCs w:val="28"/>
        </w:rPr>
        <w:t xml:space="preserve"> (или «за» - единогласно).</w:t>
      </w:r>
    </w:p>
    <w:p w:rsidR="008313EE" w:rsidRDefault="008313EE" w:rsidP="00967C05">
      <w:pPr>
        <w:jc w:val="both"/>
        <w:rPr>
          <w:sz w:val="28"/>
          <w:szCs w:val="28"/>
        </w:rPr>
      </w:pPr>
    </w:p>
    <w:p w:rsidR="008313EE" w:rsidRDefault="008313EE" w:rsidP="00967C0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__________</w:t>
      </w:r>
    </w:p>
    <w:p w:rsidR="008313EE" w:rsidRDefault="008313EE" w:rsidP="00967C05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Профсоюза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Миштугина В.Я.</w:t>
      </w:r>
    </w:p>
    <w:p w:rsidR="008313EE" w:rsidRPr="00A95AA4" w:rsidRDefault="008313EE" w:rsidP="00967C05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(И.О. Фамилия)</w:t>
      </w:r>
    </w:p>
    <w:p w:rsidR="008313EE" w:rsidRPr="00114199" w:rsidRDefault="008313EE" w:rsidP="00967C05">
      <w:pPr>
        <w:jc w:val="both"/>
        <w:rPr>
          <w:b/>
          <w:bCs/>
          <w:sz w:val="28"/>
          <w:szCs w:val="28"/>
        </w:rPr>
      </w:pPr>
      <w:r w:rsidRPr="00114199">
        <w:rPr>
          <w:b/>
          <w:bCs/>
          <w:sz w:val="28"/>
          <w:szCs w:val="28"/>
        </w:rPr>
        <w:t>М.П.</w:t>
      </w:r>
    </w:p>
    <w:p w:rsidR="008313EE" w:rsidRDefault="008313EE" w:rsidP="00967C05">
      <w:pPr>
        <w:jc w:val="both"/>
        <w:rPr>
          <w:sz w:val="28"/>
          <w:szCs w:val="28"/>
        </w:rPr>
      </w:pPr>
      <w:r>
        <w:rPr>
          <w:sz w:val="28"/>
          <w:szCs w:val="28"/>
        </w:rPr>
        <w:t>«26» сентября 2018</w:t>
      </w:r>
      <w:r w:rsidRPr="00C85EB8">
        <w:rPr>
          <w:sz w:val="28"/>
          <w:szCs w:val="28"/>
        </w:rPr>
        <w:t>г.</w:t>
      </w:r>
    </w:p>
    <w:p w:rsidR="008313EE" w:rsidRPr="000441EA" w:rsidRDefault="008313EE" w:rsidP="00967C05">
      <w:pPr>
        <w:jc w:val="both"/>
        <w:rPr>
          <w:sz w:val="24"/>
          <w:szCs w:val="24"/>
        </w:rPr>
      </w:pPr>
      <w:r>
        <w:rPr>
          <w:sz w:val="24"/>
          <w:szCs w:val="24"/>
        </w:rPr>
        <w:t>(дата составления выписки)</w:t>
      </w:r>
    </w:p>
    <w:p w:rsidR="008313EE" w:rsidRDefault="008313EE" w:rsidP="00967C05"/>
    <w:p w:rsidR="008313EE" w:rsidRDefault="008313EE" w:rsidP="00967C05"/>
    <w:p w:rsidR="008313EE" w:rsidRDefault="008313EE" w:rsidP="00967C05"/>
    <w:p w:rsidR="008313EE" w:rsidRDefault="008313EE" w:rsidP="00967C05"/>
    <w:p w:rsidR="008313EE" w:rsidRDefault="008313EE" w:rsidP="00967C05"/>
    <w:p w:rsidR="008313EE" w:rsidRDefault="008313EE" w:rsidP="00967C05"/>
    <w:p w:rsidR="008313EE" w:rsidRDefault="008313EE" w:rsidP="00967C05"/>
    <w:p w:rsidR="008313EE" w:rsidRDefault="008313EE" w:rsidP="00967C05"/>
    <w:p w:rsidR="008313EE" w:rsidRDefault="008313EE" w:rsidP="00967C05"/>
    <w:p w:rsidR="008313EE" w:rsidRDefault="008313EE" w:rsidP="00967C05"/>
    <w:p w:rsidR="008313EE" w:rsidRDefault="008313EE" w:rsidP="00967C05"/>
    <w:p w:rsidR="008313EE" w:rsidRDefault="008313EE" w:rsidP="00967C05"/>
    <w:p w:rsidR="008313EE" w:rsidRDefault="008313EE" w:rsidP="00967C05"/>
    <w:p w:rsidR="008313EE" w:rsidRDefault="008313EE" w:rsidP="00967C05"/>
    <w:p w:rsidR="008313EE" w:rsidRDefault="008313EE" w:rsidP="00967C05"/>
    <w:p w:rsidR="008313EE" w:rsidRDefault="008313EE" w:rsidP="00967C05"/>
    <w:p w:rsidR="008313EE" w:rsidRDefault="008313EE" w:rsidP="00967C05"/>
    <w:p w:rsidR="008313EE" w:rsidRDefault="008313EE" w:rsidP="00967C05"/>
    <w:p w:rsidR="008313EE" w:rsidRDefault="008313EE" w:rsidP="00967C05"/>
    <w:p w:rsidR="008313EE" w:rsidRDefault="008313EE" w:rsidP="00967C05"/>
    <w:p w:rsidR="008313EE" w:rsidRDefault="008313EE" w:rsidP="00967C05"/>
    <w:p w:rsidR="008313EE" w:rsidRDefault="008313EE" w:rsidP="00967C05"/>
    <w:p w:rsidR="008313EE" w:rsidRDefault="008313EE" w:rsidP="00967C05"/>
    <w:p w:rsidR="008313EE" w:rsidRDefault="008313EE" w:rsidP="00967C05"/>
    <w:tbl>
      <w:tblPr>
        <w:tblW w:w="10031" w:type="dxa"/>
        <w:tblInd w:w="-106" w:type="dxa"/>
        <w:tblLook w:val="00A0"/>
      </w:tblPr>
      <w:tblGrid>
        <w:gridCol w:w="3499"/>
        <w:gridCol w:w="569"/>
        <w:gridCol w:w="1043"/>
        <w:gridCol w:w="1075"/>
        <w:gridCol w:w="3845"/>
      </w:tblGrid>
      <w:tr w:rsidR="008313EE" w:rsidRPr="00C14D31">
        <w:trPr>
          <w:trHeight w:hRule="exact" w:val="853"/>
        </w:trPr>
        <w:tc>
          <w:tcPr>
            <w:tcW w:w="4068" w:type="dxa"/>
            <w:gridSpan w:val="2"/>
          </w:tcPr>
          <w:p w:rsidR="008313EE" w:rsidRPr="00C14D31" w:rsidRDefault="008313EE" w:rsidP="004D706A">
            <w:pPr>
              <w:jc w:val="right"/>
            </w:pPr>
          </w:p>
        </w:tc>
        <w:tc>
          <w:tcPr>
            <w:tcW w:w="1043" w:type="dxa"/>
          </w:tcPr>
          <w:p w:rsidR="008313EE" w:rsidRPr="00C14D31" w:rsidRDefault="008313EE" w:rsidP="004D706A">
            <w:pPr>
              <w:jc w:val="right"/>
            </w:pPr>
            <w:r w:rsidRPr="00FD5367">
              <w:rPr>
                <w:noProof/>
              </w:rPr>
              <w:pict>
                <v:shape id="_x0000_i1030" type="#_x0000_t75" alt="333_1.jpg" style="width:36.75pt;height:40.5pt;visibility:visible">
                  <v:imagedata r:id="rId6" o:title=""/>
                </v:shape>
              </w:pict>
            </w:r>
          </w:p>
        </w:tc>
        <w:tc>
          <w:tcPr>
            <w:tcW w:w="4920" w:type="dxa"/>
            <w:gridSpan w:val="2"/>
          </w:tcPr>
          <w:p w:rsidR="008313EE" w:rsidRPr="00AF6706" w:rsidRDefault="008313EE" w:rsidP="00431D8B">
            <w:pPr>
              <w:pStyle w:val="u"/>
              <w:jc w:val="right"/>
              <w:rPr>
                <w:b/>
                <w:bCs/>
              </w:rPr>
            </w:pPr>
            <w:r w:rsidRPr="00AF6706">
              <w:rPr>
                <w:b/>
                <w:bCs/>
                <w:sz w:val="22"/>
                <w:szCs w:val="22"/>
              </w:rPr>
              <w:t>Приложение № 5</w:t>
            </w:r>
          </w:p>
        </w:tc>
      </w:tr>
      <w:tr w:rsidR="008313EE" w:rsidRPr="00C14D31">
        <w:trPr>
          <w:trHeight w:hRule="exact" w:val="1829"/>
        </w:trPr>
        <w:tc>
          <w:tcPr>
            <w:tcW w:w="10031" w:type="dxa"/>
            <w:gridSpan w:val="5"/>
          </w:tcPr>
          <w:p w:rsidR="008313EE" w:rsidRPr="00C14D31" w:rsidRDefault="008313EE" w:rsidP="004D706A">
            <w:pPr>
              <w:jc w:val="center"/>
            </w:pPr>
            <w:r w:rsidRPr="00C14D31">
              <w:t>ПРОФСОЮЗ РАБОТНИКОВ НАРОДНОГО ОБРАЗОВАНИЯ И НАУКИ РОССИЙСКОЙ ФЕДЕРАЦИИ</w:t>
            </w:r>
          </w:p>
          <w:p w:rsidR="008313EE" w:rsidRPr="00FA5A08" w:rsidRDefault="008313EE" w:rsidP="004D706A">
            <w:pPr>
              <w:jc w:val="center"/>
            </w:pPr>
            <w:r w:rsidRPr="00C14D31">
              <w:t>(ОБЩЕРОССИЙСКИЙ ПРОФСОЮЗ ОБРАЗОВАНИЯ)</w:t>
            </w:r>
          </w:p>
          <w:p w:rsidR="008313EE" w:rsidRDefault="008313EE" w:rsidP="004D70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___________________________________________________________</w:t>
            </w:r>
          </w:p>
          <w:p w:rsidR="008313EE" w:rsidRPr="00125BA5" w:rsidRDefault="008313EE" w:rsidP="004D70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(наименование организации Профсоюза)</w:t>
            </w:r>
          </w:p>
          <w:p w:rsidR="008313EE" w:rsidRDefault="008313EE" w:rsidP="004D70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ПРОФСОЮЗНЫЙ КОМИТЕТ</w:t>
            </w:r>
          </w:p>
          <w:p w:rsidR="008313EE" w:rsidRPr="002922E5" w:rsidRDefault="008313EE" w:rsidP="004D70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ВЫПИСКА ИЗ ПРОТОКОЛА </w:t>
            </w:r>
          </w:p>
          <w:p w:rsidR="008313EE" w:rsidRPr="00C14D31" w:rsidRDefault="008313EE" w:rsidP="004D706A">
            <w:pPr>
              <w:jc w:val="center"/>
            </w:pPr>
          </w:p>
        </w:tc>
      </w:tr>
      <w:tr w:rsidR="008313EE" w:rsidRPr="00C14D31">
        <w:trPr>
          <w:trHeight w:hRule="exact" w:val="628"/>
        </w:trPr>
        <w:tc>
          <w:tcPr>
            <w:tcW w:w="3499" w:type="dxa"/>
            <w:tcBorders>
              <w:top w:val="thinThickMediumGap" w:sz="12" w:space="0" w:color="auto"/>
            </w:tcBorders>
          </w:tcPr>
          <w:p w:rsidR="008313EE" w:rsidRPr="00C14D31" w:rsidRDefault="008313EE" w:rsidP="004D7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  _______ 201__ г.</w:t>
            </w:r>
          </w:p>
        </w:tc>
        <w:tc>
          <w:tcPr>
            <w:tcW w:w="2687" w:type="dxa"/>
            <w:gridSpan w:val="3"/>
            <w:tcBorders>
              <w:top w:val="thinThickMediumGap" w:sz="12" w:space="0" w:color="auto"/>
            </w:tcBorders>
          </w:tcPr>
          <w:p w:rsidR="008313EE" w:rsidRPr="00C14D31" w:rsidRDefault="008313EE" w:rsidP="004D706A">
            <w:pPr>
              <w:jc w:val="center"/>
              <w:rPr>
                <w:sz w:val="28"/>
                <w:szCs w:val="28"/>
              </w:rPr>
            </w:pPr>
            <w:r w:rsidRPr="00C14D31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3845" w:type="dxa"/>
            <w:tcBorders>
              <w:top w:val="thinThickMediumGap" w:sz="12" w:space="0" w:color="auto"/>
            </w:tcBorders>
          </w:tcPr>
          <w:p w:rsidR="008313EE" w:rsidRDefault="008313EE" w:rsidP="004D7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№ _____</w:t>
            </w:r>
          </w:p>
          <w:p w:rsidR="008313EE" w:rsidRDefault="008313EE" w:rsidP="004D706A">
            <w:pPr>
              <w:jc w:val="center"/>
              <w:rPr>
                <w:sz w:val="28"/>
                <w:szCs w:val="28"/>
              </w:rPr>
            </w:pPr>
          </w:p>
          <w:p w:rsidR="008313EE" w:rsidRPr="00C14D31" w:rsidRDefault="008313EE" w:rsidP="004D70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13EE" w:rsidRDefault="008313EE" w:rsidP="00197DFE">
      <w:pPr>
        <w:rPr>
          <w:sz w:val="28"/>
          <w:szCs w:val="28"/>
        </w:rPr>
      </w:pPr>
      <w:r>
        <w:rPr>
          <w:sz w:val="28"/>
          <w:szCs w:val="28"/>
        </w:rPr>
        <w:t>Избрано в состав профсоюзного комитета – ___ чел.</w:t>
      </w:r>
    </w:p>
    <w:p w:rsidR="008313EE" w:rsidRDefault="008313EE" w:rsidP="00197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___ чел. </w:t>
      </w:r>
    </w:p>
    <w:p w:rsidR="008313EE" w:rsidRDefault="008313EE" w:rsidP="00197DFE">
      <w:pPr>
        <w:rPr>
          <w:sz w:val="28"/>
          <w:szCs w:val="28"/>
        </w:rPr>
      </w:pPr>
      <w:r>
        <w:rPr>
          <w:sz w:val="28"/>
          <w:szCs w:val="28"/>
        </w:rPr>
        <w:t>Председательствующий: ________________________, председатель _________</w:t>
      </w:r>
    </w:p>
    <w:p w:rsidR="008313EE" w:rsidRPr="005A4033" w:rsidRDefault="008313EE" w:rsidP="00197DFE">
      <w:pPr>
        <w:jc w:val="center"/>
        <w:rPr>
          <w:sz w:val="24"/>
          <w:szCs w:val="24"/>
        </w:rPr>
      </w:pPr>
      <w:r>
        <w:rPr>
          <w:sz w:val="24"/>
          <w:szCs w:val="24"/>
        </w:rPr>
        <w:t>(И.О. Фамилия)</w:t>
      </w:r>
    </w:p>
    <w:p w:rsidR="008313EE" w:rsidRDefault="008313EE" w:rsidP="00197DFE">
      <w:pPr>
        <w:rPr>
          <w:sz w:val="28"/>
          <w:szCs w:val="28"/>
        </w:rPr>
      </w:pPr>
      <w:r>
        <w:rPr>
          <w:sz w:val="28"/>
          <w:szCs w:val="28"/>
        </w:rPr>
        <w:t>организации Профсоюза</w:t>
      </w:r>
    </w:p>
    <w:p w:rsidR="008313EE" w:rsidRDefault="008313EE" w:rsidP="00197DFE">
      <w:pPr>
        <w:rPr>
          <w:i/>
          <w:iCs/>
          <w:sz w:val="28"/>
          <w:szCs w:val="28"/>
        </w:rPr>
      </w:pPr>
    </w:p>
    <w:p w:rsidR="008313EE" w:rsidRDefault="008313EE" w:rsidP="00197DF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___. СЛУШАЛИ: </w:t>
      </w:r>
      <w:r w:rsidRPr="00010DBF">
        <w:rPr>
          <w:sz w:val="28"/>
          <w:szCs w:val="28"/>
        </w:rPr>
        <w:t>информацию</w:t>
      </w:r>
      <w:r>
        <w:rPr>
          <w:b/>
          <w:bCs/>
          <w:sz w:val="28"/>
          <w:szCs w:val="28"/>
        </w:rPr>
        <w:t>___________________</w:t>
      </w:r>
      <w:r w:rsidRPr="005A4033">
        <w:rPr>
          <w:sz w:val="28"/>
          <w:szCs w:val="28"/>
        </w:rPr>
        <w:t>,</w:t>
      </w:r>
      <w:r>
        <w:rPr>
          <w:sz w:val="28"/>
          <w:szCs w:val="28"/>
        </w:rPr>
        <w:t xml:space="preserve">председателя _________ </w:t>
      </w:r>
    </w:p>
    <w:p w:rsidR="008313EE" w:rsidRPr="005A4033" w:rsidRDefault="008313EE" w:rsidP="00197DFE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(И.О. Фамилия)</w:t>
      </w:r>
    </w:p>
    <w:p w:rsidR="008313EE" w:rsidRDefault="008313EE" w:rsidP="00197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Профсоюза </w:t>
      </w:r>
      <w:r w:rsidRPr="00A4748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О приобретении Профсоюзной атрибутики» </w:t>
      </w:r>
      <w:r>
        <w:rPr>
          <w:sz w:val="28"/>
          <w:szCs w:val="28"/>
        </w:rPr>
        <w:t>для проведения __________________________________________________________</w:t>
      </w:r>
    </w:p>
    <w:p w:rsidR="008313EE" w:rsidRPr="005E18D3" w:rsidRDefault="008313EE" w:rsidP="00197DFE">
      <w:pPr>
        <w:jc w:val="both"/>
      </w:pPr>
      <w:r>
        <w:t xml:space="preserve">                                                            название мероприятия                                                                                                </w:t>
      </w:r>
    </w:p>
    <w:p w:rsidR="008313EE" w:rsidRDefault="008313EE" w:rsidP="00197DF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A4748E">
        <w:rPr>
          <w:b/>
          <w:bCs/>
          <w:sz w:val="28"/>
          <w:szCs w:val="28"/>
        </w:rPr>
        <w:t>ОСТАНОВИЛИ:</w:t>
      </w:r>
    </w:p>
    <w:p w:rsidR="008313EE" w:rsidRDefault="008313EE" w:rsidP="00197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Выделить ________________________________________________________ на </w:t>
      </w:r>
    </w:p>
    <w:p w:rsidR="008313EE" w:rsidRPr="00197DFE" w:rsidRDefault="008313EE" w:rsidP="00197DFE">
      <w:pPr>
        <w:jc w:val="both"/>
      </w:pPr>
      <w:r>
        <w:t xml:space="preserve">                                                                           Сумма цифрами и прописью                                                                   </w:t>
      </w:r>
    </w:p>
    <w:p w:rsidR="008313EE" w:rsidRDefault="008313EE" w:rsidP="00197DF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Профсоюзной атрибутики для проведения ____________________________________________________________________</w:t>
      </w:r>
    </w:p>
    <w:p w:rsidR="008313EE" w:rsidRPr="00364C7A" w:rsidRDefault="008313EE" w:rsidP="00197DFE">
      <w:pPr>
        <w:jc w:val="both"/>
      </w:pPr>
      <w:r>
        <w:t xml:space="preserve">                           название мероприятия                                                                                                                              </w:t>
      </w:r>
    </w:p>
    <w:p w:rsidR="008313EE" w:rsidRDefault="008313EE" w:rsidP="00197DFE">
      <w:pPr>
        <w:jc w:val="both"/>
        <w:rPr>
          <w:b/>
          <w:bCs/>
          <w:sz w:val="28"/>
          <w:szCs w:val="28"/>
        </w:rPr>
      </w:pPr>
    </w:p>
    <w:p w:rsidR="008313EE" w:rsidRPr="00A4748E" w:rsidRDefault="008313EE" w:rsidP="00197DFE">
      <w:pPr>
        <w:jc w:val="both"/>
        <w:rPr>
          <w:sz w:val="28"/>
          <w:szCs w:val="28"/>
        </w:rPr>
      </w:pPr>
      <w:r w:rsidRPr="00C05C6E">
        <w:rPr>
          <w:b/>
          <w:bCs/>
          <w:sz w:val="28"/>
          <w:szCs w:val="28"/>
        </w:rPr>
        <w:t>ГОЛОСОВАЛИ:</w:t>
      </w:r>
      <w:r>
        <w:rPr>
          <w:sz w:val="28"/>
          <w:szCs w:val="28"/>
        </w:rPr>
        <w:t>«за» - _____ чел., «против» - ____ чел., «воздержался» - ___ чел</w:t>
      </w:r>
      <w:r w:rsidRPr="00A4748E">
        <w:rPr>
          <w:sz w:val="28"/>
          <w:szCs w:val="28"/>
        </w:rPr>
        <w:t>.</w:t>
      </w:r>
      <w:r>
        <w:rPr>
          <w:sz w:val="28"/>
          <w:szCs w:val="28"/>
        </w:rPr>
        <w:t xml:space="preserve"> (или «за» - единогласно).</w:t>
      </w:r>
    </w:p>
    <w:p w:rsidR="008313EE" w:rsidRDefault="008313EE" w:rsidP="00197DFE">
      <w:pPr>
        <w:jc w:val="both"/>
        <w:rPr>
          <w:sz w:val="28"/>
          <w:szCs w:val="28"/>
        </w:rPr>
      </w:pPr>
    </w:p>
    <w:p w:rsidR="008313EE" w:rsidRDefault="008313EE" w:rsidP="00197DF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__________</w:t>
      </w:r>
    </w:p>
    <w:p w:rsidR="008313EE" w:rsidRDefault="008313EE" w:rsidP="00197DFE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Профсоюза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8313EE" w:rsidRPr="00A95AA4" w:rsidRDefault="008313EE" w:rsidP="00197DFE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(И.О. Фамилия)</w:t>
      </w:r>
    </w:p>
    <w:p w:rsidR="008313EE" w:rsidRPr="00114199" w:rsidRDefault="008313EE" w:rsidP="00197DFE">
      <w:pPr>
        <w:jc w:val="both"/>
        <w:rPr>
          <w:b/>
          <w:bCs/>
          <w:sz w:val="28"/>
          <w:szCs w:val="28"/>
        </w:rPr>
      </w:pPr>
      <w:r w:rsidRPr="00114199">
        <w:rPr>
          <w:b/>
          <w:bCs/>
          <w:sz w:val="28"/>
          <w:szCs w:val="28"/>
        </w:rPr>
        <w:t>М.П.</w:t>
      </w:r>
    </w:p>
    <w:p w:rsidR="008313EE" w:rsidRDefault="008313EE" w:rsidP="00197DFE">
      <w:pPr>
        <w:jc w:val="both"/>
        <w:rPr>
          <w:sz w:val="28"/>
          <w:szCs w:val="28"/>
        </w:rPr>
      </w:pPr>
      <w:r w:rsidRPr="00C85EB8">
        <w:rPr>
          <w:sz w:val="28"/>
          <w:szCs w:val="28"/>
        </w:rPr>
        <w:t>«___» __________20___г.</w:t>
      </w:r>
    </w:p>
    <w:p w:rsidR="008313EE" w:rsidRPr="000441EA" w:rsidRDefault="008313EE" w:rsidP="00197DFE">
      <w:pPr>
        <w:jc w:val="both"/>
        <w:rPr>
          <w:sz w:val="24"/>
          <w:szCs w:val="24"/>
        </w:rPr>
      </w:pPr>
      <w:r>
        <w:rPr>
          <w:sz w:val="24"/>
          <w:szCs w:val="24"/>
        </w:rPr>
        <w:t>(дата составления выписки)</w:t>
      </w:r>
    </w:p>
    <w:p w:rsidR="008313EE" w:rsidRDefault="008313EE" w:rsidP="00197DFE"/>
    <w:p w:rsidR="008313EE" w:rsidRDefault="008313EE" w:rsidP="00967C05"/>
    <w:p w:rsidR="008313EE" w:rsidRDefault="008313EE" w:rsidP="00075F70">
      <w:pPr>
        <w:jc w:val="both"/>
        <w:rPr>
          <w:sz w:val="28"/>
          <w:szCs w:val="28"/>
        </w:rPr>
      </w:pPr>
    </w:p>
    <w:p w:rsidR="008313EE" w:rsidRDefault="008313EE" w:rsidP="00075F70">
      <w:pPr>
        <w:jc w:val="both"/>
        <w:rPr>
          <w:sz w:val="28"/>
          <w:szCs w:val="28"/>
        </w:rPr>
      </w:pPr>
    </w:p>
    <w:p w:rsidR="008313EE" w:rsidRDefault="008313EE" w:rsidP="00075F70">
      <w:pPr>
        <w:jc w:val="both"/>
        <w:rPr>
          <w:sz w:val="28"/>
          <w:szCs w:val="28"/>
        </w:rPr>
      </w:pPr>
    </w:p>
    <w:p w:rsidR="008313EE" w:rsidRDefault="008313EE" w:rsidP="00075F70">
      <w:pPr>
        <w:jc w:val="both"/>
        <w:rPr>
          <w:sz w:val="28"/>
          <w:szCs w:val="28"/>
        </w:rPr>
      </w:pPr>
    </w:p>
    <w:p w:rsidR="008313EE" w:rsidRDefault="008313EE" w:rsidP="00075F70">
      <w:pPr>
        <w:jc w:val="both"/>
        <w:rPr>
          <w:sz w:val="28"/>
          <w:szCs w:val="28"/>
        </w:rPr>
      </w:pPr>
    </w:p>
    <w:p w:rsidR="008313EE" w:rsidRDefault="008313EE" w:rsidP="00075F70">
      <w:pPr>
        <w:jc w:val="both"/>
        <w:rPr>
          <w:sz w:val="28"/>
          <w:szCs w:val="28"/>
        </w:rPr>
      </w:pPr>
    </w:p>
    <w:p w:rsidR="008313EE" w:rsidRDefault="008313EE" w:rsidP="00075F70">
      <w:pPr>
        <w:jc w:val="both"/>
        <w:rPr>
          <w:sz w:val="28"/>
          <w:szCs w:val="28"/>
        </w:rPr>
      </w:pPr>
    </w:p>
    <w:p w:rsidR="008313EE" w:rsidRDefault="008313EE" w:rsidP="00075F70">
      <w:pPr>
        <w:jc w:val="both"/>
        <w:rPr>
          <w:sz w:val="28"/>
          <w:szCs w:val="28"/>
        </w:rPr>
      </w:pPr>
    </w:p>
    <w:p w:rsidR="008313EE" w:rsidRDefault="008313EE" w:rsidP="00075F70">
      <w:pPr>
        <w:jc w:val="both"/>
        <w:rPr>
          <w:sz w:val="28"/>
          <w:szCs w:val="28"/>
        </w:rPr>
      </w:pPr>
    </w:p>
    <w:p w:rsidR="008313EE" w:rsidRDefault="008313EE" w:rsidP="00075F70">
      <w:pPr>
        <w:jc w:val="both"/>
        <w:rPr>
          <w:sz w:val="28"/>
          <w:szCs w:val="28"/>
        </w:rPr>
      </w:pPr>
    </w:p>
    <w:tbl>
      <w:tblPr>
        <w:tblW w:w="10031" w:type="dxa"/>
        <w:tblInd w:w="-106" w:type="dxa"/>
        <w:tblLook w:val="00A0"/>
      </w:tblPr>
      <w:tblGrid>
        <w:gridCol w:w="3499"/>
        <w:gridCol w:w="569"/>
        <w:gridCol w:w="1043"/>
        <w:gridCol w:w="1075"/>
        <w:gridCol w:w="3845"/>
      </w:tblGrid>
      <w:tr w:rsidR="008313EE" w:rsidRPr="00C14D31">
        <w:trPr>
          <w:trHeight w:hRule="exact" w:val="853"/>
        </w:trPr>
        <w:tc>
          <w:tcPr>
            <w:tcW w:w="4068" w:type="dxa"/>
            <w:gridSpan w:val="2"/>
          </w:tcPr>
          <w:p w:rsidR="008313EE" w:rsidRPr="00C14D31" w:rsidRDefault="008313EE" w:rsidP="004D706A">
            <w:pPr>
              <w:jc w:val="right"/>
            </w:pPr>
          </w:p>
        </w:tc>
        <w:tc>
          <w:tcPr>
            <w:tcW w:w="1043" w:type="dxa"/>
          </w:tcPr>
          <w:p w:rsidR="008313EE" w:rsidRPr="00C14D31" w:rsidRDefault="008313EE" w:rsidP="004D706A">
            <w:pPr>
              <w:jc w:val="right"/>
            </w:pPr>
            <w:r w:rsidRPr="00FD5367">
              <w:rPr>
                <w:noProof/>
              </w:rPr>
              <w:pict>
                <v:shape id="_x0000_i1031" type="#_x0000_t75" alt="333_1.jpg" style="width:36.75pt;height:40.5pt;visibility:visible">
                  <v:imagedata r:id="rId6" o:title=""/>
                </v:shape>
              </w:pict>
            </w:r>
          </w:p>
        </w:tc>
        <w:tc>
          <w:tcPr>
            <w:tcW w:w="4920" w:type="dxa"/>
            <w:gridSpan w:val="2"/>
          </w:tcPr>
          <w:p w:rsidR="008313EE" w:rsidRPr="00AF6706" w:rsidRDefault="008313EE" w:rsidP="00431D8B">
            <w:pPr>
              <w:pStyle w:val="u"/>
              <w:jc w:val="right"/>
              <w:rPr>
                <w:b/>
                <w:bCs/>
              </w:rPr>
            </w:pPr>
            <w:r w:rsidRPr="00AF6706">
              <w:rPr>
                <w:b/>
                <w:bCs/>
                <w:sz w:val="22"/>
                <w:szCs w:val="22"/>
              </w:rPr>
              <w:t>Приложение № 6</w:t>
            </w:r>
          </w:p>
        </w:tc>
      </w:tr>
      <w:tr w:rsidR="008313EE" w:rsidRPr="00C14D31">
        <w:trPr>
          <w:trHeight w:hRule="exact" w:val="1701"/>
        </w:trPr>
        <w:tc>
          <w:tcPr>
            <w:tcW w:w="10031" w:type="dxa"/>
            <w:gridSpan w:val="5"/>
          </w:tcPr>
          <w:p w:rsidR="008313EE" w:rsidRPr="00C14D31" w:rsidRDefault="008313EE" w:rsidP="004D706A">
            <w:pPr>
              <w:jc w:val="center"/>
            </w:pPr>
            <w:r w:rsidRPr="00C14D31">
              <w:t>ПРОФСОЮЗ РАБОТНИКОВ НАРОДНОГО ОБРАЗОВАНИЯ И НАУКИ РОССИЙСКОЙ ФЕДЕРАЦИИ</w:t>
            </w:r>
          </w:p>
          <w:p w:rsidR="008313EE" w:rsidRPr="00FA5A08" w:rsidRDefault="008313EE" w:rsidP="004D706A">
            <w:pPr>
              <w:jc w:val="center"/>
            </w:pPr>
            <w:r w:rsidRPr="00C14D31">
              <w:t>(ОБЩЕРОССИЙСКИЙ ПРОФСОЮЗ ОБРАЗОВАНИЯ)</w:t>
            </w:r>
          </w:p>
          <w:p w:rsidR="008313EE" w:rsidRDefault="008313EE" w:rsidP="004D70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___________________________________________________________</w:t>
            </w:r>
          </w:p>
          <w:p w:rsidR="008313EE" w:rsidRPr="00125BA5" w:rsidRDefault="008313EE" w:rsidP="004D70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(наименование организации Профсоюза)</w:t>
            </w:r>
          </w:p>
          <w:p w:rsidR="008313EE" w:rsidRDefault="008313EE" w:rsidP="004D70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ПРОФСОЮЗНЫЙ КОМИТЕТ</w:t>
            </w:r>
          </w:p>
          <w:p w:rsidR="008313EE" w:rsidRPr="002922E5" w:rsidRDefault="008313EE" w:rsidP="004D70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ВЫПИСКА ИЗ ПРОТОКОЛА </w:t>
            </w:r>
          </w:p>
          <w:p w:rsidR="008313EE" w:rsidRPr="00C14D31" w:rsidRDefault="008313EE" w:rsidP="004D706A">
            <w:pPr>
              <w:jc w:val="center"/>
            </w:pPr>
          </w:p>
        </w:tc>
      </w:tr>
      <w:tr w:rsidR="008313EE" w:rsidRPr="00C14D31">
        <w:trPr>
          <w:trHeight w:hRule="exact" w:val="628"/>
        </w:trPr>
        <w:tc>
          <w:tcPr>
            <w:tcW w:w="3499" w:type="dxa"/>
            <w:tcBorders>
              <w:top w:val="thinThickMediumGap" w:sz="12" w:space="0" w:color="auto"/>
            </w:tcBorders>
          </w:tcPr>
          <w:p w:rsidR="008313EE" w:rsidRPr="00C14D31" w:rsidRDefault="008313EE" w:rsidP="004D7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  _______ 201__ г.</w:t>
            </w:r>
          </w:p>
        </w:tc>
        <w:tc>
          <w:tcPr>
            <w:tcW w:w="2687" w:type="dxa"/>
            <w:gridSpan w:val="3"/>
            <w:tcBorders>
              <w:top w:val="thinThickMediumGap" w:sz="12" w:space="0" w:color="auto"/>
            </w:tcBorders>
          </w:tcPr>
          <w:p w:rsidR="008313EE" w:rsidRPr="00C14D31" w:rsidRDefault="008313EE" w:rsidP="004D706A">
            <w:pPr>
              <w:jc w:val="center"/>
              <w:rPr>
                <w:sz w:val="28"/>
                <w:szCs w:val="28"/>
              </w:rPr>
            </w:pPr>
            <w:r w:rsidRPr="00C14D31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3845" w:type="dxa"/>
            <w:tcBorders>
              <w:top w:val="thinThickMediumGap" w:sz="12" w:space="0" w:color="auto"/>
            </w:tcBorders>
          </w:tcPr>
          <w:p w:rsidR="008313EE" w:rsidRDefault="008313EE" w:rsidP="004D7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№ _____</w:t>
            </w:r>
          </w:p>
          <w:p w:rsidR="008313EE" w:rsidRDefault="008313EE" w:rsidP="004D706A">
            <w:pPr>
              <w:jc w:val="center"/>
              <w:rPr>
                <w:sz w:val="28"/>
                <w:szCs w:val="28"/>
              </w:rPr>
            </w:pPr>
          </w:p>
          <w:p w:rsidR="008313EE" w:rsidRPr="00C14D31" w:rsidRDefault="008313EE" w:rsidP="004D70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13EE" w:rsidRDefault="008313EE" w:rsidP="006C727F">
      <w:pPr>
        <w:rPr>
          <w:sz w:val="28"/>
          <w:szCs w:val="28"/>
        </w:rPr>
      </w:pPr>
      <w:r>
        <w:rPr>
          <w:sz w:val="28"/>
          <w:szCs w:val="28"/>
        </w:rPr>
        <w:t>Избрано в состав профсоюзного комитета – ___ чел.</w:t>
      </w:r>
    </w:p>
    <w:p w:rsidR="008313EE" w:rsidRDefault="008313EE" w:rsidP="006C7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___ чел. </w:t>
      </w:r>
    </w:p>
    <w:p w:rsidR="008313EE" w:rsidRDefault="008313EE" w:rsidP="006C727F">
      <w:pPr>
        <w:rPr>
          <w:sz w:val="28"/>
          <w:szCs w:val="28"/>
        </w:rPr>
      </w:pPr>
      <w:r>
        <w:rPr>
          <w:sz w:val="28"/>
          <w:szCs w:val="28"/>
        </w:rPr>
        <w:t>Председательствующий: ________________________, председатель _________</w:t>
      </w:r>
    </w:p>
    <w:p w:rsidR="008313EE" w:rsidRPr="005A4033" w:rsidRDefault="008313EE" w:rsidP="006C727F">
      <w:pPr>
        <w:jc w:val="center"/>
        <w:rPr>
          <w:sz w:val="24"/>
          <w:szCs w:val="24"/>
        </w:rPr>
      </w:pPr>
      <w:r>
        <w:rPr>
          <w:sz w:val="24"/>
          <w:szCs w:val="24"/>
        </w:rPr>
        <w:t>(И.О. Фамилия)</w:t>
      </w:r>
    </w:p>
    <w:p w:rsidR="008313EE" w:rsidRDefault="008313EE" w:rsidP="006C727F">
      <w:pPr>
        <w:rPr>
          <w:sz w:val="28"/>
          <w:szCs w:val="28"/>
        </w:rPr>
      </w:pPr>
      <w:r>
        <w:rPr>
          <w:sz w:val="28"/>
          <w:szCs w:val="28"/>
        </w:rPr>
        <w:t>организации Профсоюза</w:t>
      </w:r>
    </w:p>
    <w:p w:rsidR="008313EE" w:rsidRDefault="008313EE" w:rsidP="006C727F">
      <w:pPr>
        <w:rPr>
          <w:i/>
          <w:iCs/>
          <w:sz w:val="28"/>
          <w:szCs w:val="28"/>
        </w:rPr>
      </w:pPr>
    </w:p>
    <w:p w:rsidR="008313EE" w:rsidRDefault="008313EE" w:rsidP="006C727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___. СЛУШАЛИ: </w:t>
      </w:r>
      <w:r w:rsidRPr="00010DBF">
        <w:rPr>
          <w:sz w:val="28"/>
          <w:szCs w:val="28"/>
        </w:rPr>
        <w:t>информацию</w:t>
      </w:r>
      <w:r>
        <w:rPr>
          <w:b/>
          <w:bCs/>
          <w:sz w:val="28"/>
          <w:szCs w:val="28"/>
        </w:rPr>
        <w:t>___________________</w:t>
      </w:r>
      <w:r w:rsidRPr="005A4033">
        <w:rPr>
          <w:sz w:val="28"/>
          <w:szCs w:val="28"/>
        </w:rPr>
        <w:t>,</w:t>
      </w:r>
      <w:r>
        <w:rPr>
          <w:sz w:val="28"/>
          <w:szCs w:val="28"/>
        </w:rPr>
        <w:t xml:space="preserve">председателя _________ </w:t>
      </w:r>
    </w:p>
    <w:p w:rsidR="008313EE" w:rsidRPr="005A4033" w:rsidRDefault="008313EE" w:rsidP="006C727F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(И.О. Фамилия)</w:t>
      </w:r>
    </w:p>
    <w:p w:rsidR="008313EE" w:rsidRPr="00A4748E" w:rsidRDefault="008313EE" w:rsidP="006C727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организации Профсоюза </w:t>
      </w:r>
      <w:r w:rsidRPr="00A4748E">
        <w:rPr>
          <w:b/>
          <w:bCs/>
          <w:sz w:val="28"/>
          <w:szCs w:val="28"/>
        </w:rPr>
        <w:t>«Об оказании материальной помощи»:</w:t>
      </w:r>
    </w:p>
    <w:p w:rsidR="008313EE" w:rsidRPr="00883E81" w:rsidRDefault="008313EE" w:rsidP="006C727F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профсоюзный комитет ____________________ организации Профсоюза поступило заявление об оказании материальной помощи</w:t>
      </w:r>
    </w:p>
    <w:p w:rsidR="008313EE" w:rsidRDefault="008313EE" w:rsidP="006C727F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члену Профсоюза _________________________________________________</w:t>
      </w:r>
    </w:p>
    <w:p w:rsidR="008313EE" w:rsidRPr="00AB575A" w:rsidRDefault="008313EE" w:rsidP="006C727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(фамилия, имя, отчество полностью)</w:t>
      </w:r>
    </w:p>
    <w:p w:rsidR="008313EE" w:rsidRDefault="008313EE" w:rsidP="006C7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___________________________. Заявление от члена Профсоюза и </w:t>
      </w:r>
    </w:p>
    <w:p w:rsidR="008313EE" w:rsidRPr="005A4033" w:rsidRDefault="008313EE" w:rsidP="006C727F">
      <w:pPr>
        <w:rPr>
          <w:sz w:val="24"/>
          <w:szCs w:val="24"/>
        </w:rPr>
      </w:pPr>
      <w:r>
        <w:rPr>
          <w:sz w:val="24"/>
          <w:szCs w:val="24"/>
        </w:rPr>
        <w:t>(основание)</w:t>
      </w:r>
    </w:p>
    <w:p w:rsidR="008313EE" w:rsidRPr="002136E4" w:rsidRDefault="008313EE" w:rsidP="006C7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подтверждающие документы прилагаются. Профсоюзный стаж </w:t>
      </w:r>
      <w:r w:rsidRPr="002136E4">
        <w:rPr>
          <w:sz w:val="28"/>
          <w:szCs w:val="28"/>
        </w:rPr>
        <w:t>________________________– ______ лет.</w:t>
      </w:r>
    </w:p>
    <w:p w:rsidR="008313EE" w:rsidRPr="002136E4" w:rsidRDefault="008313EE" w:rsidP="006C727F">
      <w:pPr>
        <w:rPr>
          <w:sz w:val="24"/>
          <w:szCs w:val="24"/>
        </w:rPr>
      </w:pPr>
      <w:r w:rsidRPr="002136E4">
        <w:rPr>
          <w:sz w:val="24"/>
          <w:szCs w:val="24"/>
        </w:rPr>
        <w:t>(фамилия, имя, отчество)</w:t>
      </w:r>
    </w:p>
    <w:p w:rsidR="008313EE" w:rsidRDefault="008313EE" w:rsidP="006C727F">
      <w:pPr>
        <w:jc w:val="both"/>
        <w:rPr>
          <w:b/>
          <w:bCs/>
          <w:sz w:val="28"/>
          <w:szCs w:val="28"/>
        </w:rPr>
      </w:pPr>
    </w:p>
    <w:p w:rsidR="008313EE" w:rsidRPr="00A4748E" w:rsidRDefault="008313EE" w:rsidP="006C727F">
      <w:pPr>
        <w:jc w:val="both"/>
        <w:rPr>
          <w:b/>
          <w:bCs/>
          <w:sz w:val="28"/>
          <w:szCs w:val="28"/>
        </w:rPr>
      </w:pPr>
      <w:r w:rsidRPr="00A4748E">
        <w:rPr>
          <w:b/>
          <w:bCs/>
          <w:sz w:val="28"/>
          <w:szCs w:val="28"/>
        </w:rPr>
        <w:t>ПОСТАНОВИЛИ:</w:t>
      </w:r>
    </w:p>
    <w:p w:rsidR="008313EE" w:rsidRDefault="008313EE" w:rsidP="006C72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Ходатайствовать перед городским комитетом Профсоюза об оказании материальной помощи _____________________________, члену Профсоюза </w:t>
      </w:r>
    </w:p>
    <w:p w:rsidR="008313EE" w:rsidRPr="002A70DC" w:rsidRDefault="008313EE" w:rsidP="006C72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(фамилия, имя, отчество полностью)</w:t>
      </w:r>
    </w:p>
    <w:p w:rsidR="008313EE" w:rsidRDefault="008313EE" w:rsidP="006C727F">
      <w:pPr>
        <w:jc w:val="both"/>
        <w:rPr>
          <w:sz w:val="28"/>
          <w:szCs w:val="28"/>
        </w:rPr>
      </w:pPr>
      <w:r>
        <w:rPr>
          <w:sz w:val="28"/>
          <w:szCs w:val="28"/>
        </w:rPr>
        <w:t>в связи с __________________________.</w:t>
      </w:r>
    </w:p>
    <w:p w:rsidR="008313EE" w:rsidRPr="002A70DC" w:rsidRDefault="008313EE" w:rsidP="006C727F">
      <w:pPr>
        <w:jc w:val="both"/>
        <w:rPr>
          <w:sz w:val="24"/>
          <w:szCs w:val="24"/>
        </w:rPr>
      </w:pPr>
      <w:r>
        <w:rPr>
          <w:sz w:val="24"/>
          <w:szCs w:val="24"/>
        </w:rPr>
        <w:t>(основание)</w:t>
      </w:r>
    </w:p>
    <w:p w:rsidR="008313EE" w:rsidRDefault="008313EE" w:rsidP="006C727F">
      <w:pPr>
        <w:jc w:val="both"/>
        <w:rPr>
          <w:b/>
          <w:bCs/>
          <w:sz w:val="28"/>
          <w:szCs w:val="28"/>
        </w:rPr>
      </w:pPr>
    </w:p>
    <w:p w:rsidR="008313EE" w:rsidRPr="00A4748E" w:rsidRDefault="008313EE" w:rsidP="006C727F">
      <w:pPr>
        <w:jc w:val="both"/>
        <w:rPr>
          <w:sz w:val="28"/>
          <w:szCs w:val="28"/>
        </w:rPr>
      </w:pPr>
      <w:r w:rsidRPr="00C05C6E">
        <w:rPr>
          <w:b/>
          <w:bCs/>
          <w:sz w:val="28"/>
          <w:szCs w:val="28"/>
        </w:rPr>
        <w:t>ГОЛОСОВАЛИ:</w:t>
      </w:r>
      <w:r>
        <w:rPr>
          <w:sz w:val="28"/>
          <w:szCs w:val="28"/>
        </w:rPr>
        <w:t>«за» - _____ чел., «против» - ____ чел., «воздержался» - ___ чел</w:t>
      </w:r>
      <w:r w:rsidRPr="00A4748E">
        <w:rPr>
          <w:sz w:val="28"/>
          <w:szCs w:val="28"/>
        </w:rPr>
        <w:t>.</w:t>
      </w:r>
      <w:r>
        <w:rPr>
          <w:sz w:val="28"/>
          <w:szCs w:val="28"/>
        </w:rPr>
        <w:t xml:space="preserve"> (или «за» - единогласно).</w:t>
      </w:r>
    </w:p>
    <w:p w:rsidR="008313EE" w:rsidRDefault="008313EE" w:rsidP="006C727F">
      <w:pPr>
        <w:jc w:val="both"/>
        <w:rPr>
          <w:sz w:val="28"/>
          <w:szCs w:val="28"/>
        </w:rPr>
      </w:pPr>
    </w:p>
    <w:p w:rsidR="008313EE" w:rsidRDefault="008313EE" w:rsidP="006C727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__________</w:t>
      </w:r>
    </w:p>
    <w:p w:rsidR="008313EE" w:rsidRDefault="008313EE" w:rsidP="006C727F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Профсоюза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8313EE" w:rsidRPr="00A95AA4" w:rsidRDefault="008313EE" w:rsidP="006C727F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(И.О. Фамилия)</w:t>
      </w:r>
    </w:p>
    <w:p w:rsidR="008313EE" w:rsidRDefault="008313EE" w:rsidP="006C727F">
      <w:pPr>
        <w:jc w:val="both"/>
        <w:rPr>
          <w:b/>
          <w:bCs/>
          <w:sz w:val="28"/>
          <w:szCs w:val="28"/>
        </w:rPr>
      </w:pPr>
      <w:r w:rsidRPr="00114199">
        <w:rPr>
          <w:b/>
          <w:bCs/>
          <w:sz w:val="28"/>
          <w:szCs w:val="28"/>
        </w:rPr>
        <w:t>М.П.</w:t>
      </w:r>
    </w:p>
    <w:p w:rsidR="008313EE" w:rsidRDefault="008313EE" w:rsidP="006C727F">
      <w:pPr>
        <w:jc w:val="both"/>
        <w:rPr>
          <w:b/>
          <w:bCs/>
          <w:sz w:val="28"/>
          <w:szCs w:val="28"/>
        </w:rPr>
      </w:pPr>
    </w:p>
    <w:p w:rsidR="008313EE" w:rsidRPr="00114199" w:rsidRDefault="008313EE" w:rsidP="006C727F">
      <w:pPr>
        <w:jc w:val="both"/>
        <w:rPr>
          <w:b/>
          <w:bCs/>
          <w:sz w:val="28"/>
          <w:szCs w:val="28"/>
        </w:rPr>
      </w:pPr>
    </w:p>
    <w:p w:rsidR="008313EE" w:rsidRDefault="008313EE" w:rsidP="006C727F">
      <w:pPr>
        <w:jc w:val="both"/>
        <w:rPr>
          <w:sz w:val="28"/>
          <w:szCs w:val="28"/>
        </w:rPr>
      </w:pPr>
      <w:r w:rsidRPr="00C85EB8">
        <w:rPr>
          <w:sz w:val="28"/>
          <w:szCs w:val="28"/>
        </w:rPr>
        <w:t>«___» __________20___г.</w:t>
      </w:r>
    </w:p>
    <w:p w:rsidR="008313EE" w:rsidRDefault="008313EE" w:rsidP="006C727F">
      <w:pPr>
        <w:jc w:val="both"/>
        <w:rPr>
          <w:sz w:val="24"/>
          <w:szCs w:val="24"/>
        </w:rPr>
      </w:pPr>
      <w:r>
        <w:rPr>
          <w:sz w:val="24"/>
          <w:szCs w:val="24"/>
        </w:rPr>
        <w:t>(дата составления выписки)</w:t>
      </w:r>
    </w:p>
    <w:p w:rsidR="008313EE" w:rsidRDefault="008313EE" w:rsidP="006C727F">
      <w:pPr>
        <w:jc w:val="both"/>
        <w:rPr>
          <w:sz w:val="24"/>
          <w:szCs w:val="24"/>
        </w:rPr>
      </w:pPr>
    </w:p>
    <w:p w:rsidR="008313EE" w:rsidRDefault="008313EE" w:rsidP="006C727F">
      <w:pPr>
        <w:jc w:val="both"/>
        <w:rPr>
          <w:sz w:val="24"/>
          <w:szCs w:val="24"/>
        </w:rPr>
      </w:pPr>
    </w:p>
    <w:tbl>
      <w:tblPr>
        <w:tblW w:w="10031" w:type="dxa"/>
        <w:tblInd w:w="-106" w:type="dxa"/>
        <w:tblLook w:val="00A0"/>
      </w:tblPr>
      <w:tblGrid>
        <w:gridCol w:w="3499"/>
        <w:gridCol w:w="569"/>
        <w:gridCol w:w="1043"/>
        <w:gridCol w:w="1075"/>
        <w:gridCol w:w="3845"/>
      </w:tblGrid>
      <w:tr w:rsidR="008313EE" w:rsidRPr="00C14D31">
        <w:trPr>
          <w:trHeight w:hRule="exact" w:val="853"/>
        </w:trPr>
        <w:tc>
          <w:tcPr>
            <w:tcW w:w="4068" w:type="dxa"/>
            <w:gridSpan w:val="2"/>
          </w:tcPr>
          <w:p w:rsidR="008313EE" w:rsidRPr="00C14D31" w:rsidRDefault="008313EE" w:rsidP="00E4414D">
            <w:pPr>
              <w:jc w:val="right"/>
            </w:pPr>
          </w:p>
        </w:tc>
        <w:tc>
          <w:tcPr>
            <w:tcW w:w="1043" w:type="dxa"/>
          </w:tcPr>
          <w:p w:rsidR="008313EE" w:rsidRPr="00C14D31" w:rsidRDefault="008313EE" w:rsidP="00E4414D">
            <w:pPr>
              <w:jc w:val="right"/>
            </w:pPr>
            <w:r w:rsidRPr="00FD5367">
              <w:rPr>
                <w:noProof/>
              </w:rPr>
              <w:pict>
                <v:shape id="_x0000_i1032" type="#_x0000_t75" alt="333_1.jpg" style="width:36.75pt;height:40.5pt;visibility:visible">
                  <v:imagedata r:id="rId6" o:title=""/>
                </v:shape>
              </w:pict>
            </w:r>
          </w:p>
        </w:tc>
        <w:tc>
          <w:tcPr>
            <w:tcW w:w="4920" w:type="dxa"/>
            <w:gridSpan w:val="2"/>
          </w:tcPr>
          <w:p w:rsidR="008313EE" w:rsidRPr="00AF6706" w:rsidRDefault="008313EE" w:rsidP="00431D8B">
            <w:pPr>
              <w:pStyle w:val="u"/>
              <w:ind w:firstLine="0"/>
              <w:jc w:val="right"/>
              <w:rPr>
                <w:b/>
                <w:bCs/>
              </w:rPr>
            </w:pPr>
            <w:bookmarkStart w:id="0" w:name="_GoBack"/>
            <w:bookmarkEnd w:id="0"/>
            <w:r w:rsidRPr="00AF6706">
              <w:rPr>
                <w:b/>
                <w:bCs/>
                <w:sz w:val="22"/>
                <w:szCs w:val="22"/>
              </w:rPr>
              <w:t xml:space="preserve">Приложение № 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8313EE" w:rsidRPr="00C14D31">
        <w:trPr>
          <w:trHeight w:hRule="exact" w:val="1701"/>
        </w:trPr>
        <w:tc>
          <w:tcPr>
            <w:tcW w:w="10031" w:type="dxa"/>
            <w:gridSpan w:val="5"/>
          </w:tcPr>
          <w:p w:rsidR="008313EE" w:rsidRPr="00C14D31" w:rsidRDefault="008313EE" w:rsidP="00E4414D">
            <w:pPr>
              <w:jc w:val="center"/>
            </w:pPr>
            <w:r w:rsidRPr="00C14D31">
              <w:t>ПРОФСОЮЗ РАБОТНИКОВ НАРОДНОГО ОБРАЗОВАНИЯ И НАУКИ РОССИЙСКОЙ ФЕДЕРАЦИИ</w:t>
            </w:r>
          </w:p>
          <w:p w:rsidR="008313EE" w:rsidRPr="00FA5A08" w:rsidRDefault="008313EE" w:rsidP="00E4414D">
            <w:pPr>
              <w:jc w:val="center"/>
            </w:pPr>
            <w:r w:rsidRPr="00C14D31">
              <w:t>(ОБЩЕРОССИЙСКИЙ ПРОФСОЮЗ ОБРАЗОВАНИЯ)</w:t>
            </w:r>
          </w:p>
          <w:p w:rsidR="008313EE" w:rsidRDefault="008313EE" w:rsidP="00E441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___________________________________________________________</w:t>
            </w:r>
          </w:p>
          <w:p w:rsidR="008313EE" w:rsidRPr="00125BA5" w:rsidRDefault="008313EE" w:rsidP="00E441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(наименование организации Профсоюза)</w:t>
            </w:r>
          </w:p>
          <w:p w:rsidR="008313EE" w:rsidRDefault="008313EE" w:rsidP="00E441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ПРОФСОЮЗНЫЙ КОМИТЕТ</w:t>
            </w:r>
          </w:p>
          <w:p w:rsidR="008313EE" w:rsidRPr="002922E5" w:rsidRDefault="008313EE" w:rsidP="00E441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ВЫПИСКА ИЗ ПРОТОКОЛА </w:t>
            </w:r>
          </w:p>
          <w:p w:rsidR="008313EE" w:rsidRPr="00C14D31" w:rsidRDefault="008313EE" w:rsidP="00E4414D">
            <w:pPr>
              <w:jc w:val="center"/>
            </w:pPr>
          </w:p>
        </w:tc>
      </w:tr>
      <w:tr w:rsidR="008313EE" w:rsidRPr="00C14D31">
        <w:trPr>
          <w:trHeight w:hRule="exact" w:val="628"/>
        </w:trPr>
        <w:tc>
          <w:tcPr>
            <w:tcW w:w="3499" w:type="dxa"/>
            <w:tcBorders>
              <w:top w:val="thinThickMediumGap" w:sz="12" w:space="0" w:color="auto"/>
            </w:tcBorders>
          </w:tcPr>
          <w:p w:rsidR="008313EE" w:rsidRPr="00C14D31" w:rsidRDefault="008313EE" w:rsidP="00E44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  _______ 201__ г.</w:t>
            </w:r>
          </w:p>
        </w:tc>
        <w:tc>
          <w:tcPr>
            <w:tcW w:w="2687" w:type="dxa"/>
            <w:gridSpan w:val="3"/>
            <w:tcBorders>
              <w:top w:val="thinThickMediumGap" w:sz="12" w:space="0" w:color="auto"/>
            </w:tcBorders>
          </w:tcPr>
          <w:p w:rsidR="008313EE" w:rsidRPr="00C14D31" w:rsidRDefault="008313EE" w:rsidP="00E4414D">
            <w:pPr>
              <w:jc w:val="center"/>
              <w:rPr>
                <w:sz w:val="28"/>
                <w:szCs w:val="28"/>
              </w:rPr>
            </w:pPr>
            <w:r w:rsidRPr="00C14D31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3845" w:type="dxa"/>
            <w:tcBorders>
              <w:top w:val="thinThickMediumGap" w:sz="12" w:space="0" w:color="auto"/>
            </w:tcBorders>
          </w:tcPr>
          <w:p w:rsidR="008313EE" w:rsidRDefault="008313EE" w:rsidP="00E44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№ _____</w:t>
            </w:r>
          </w:p>
          <w:p w:rsidR="008313EE" w:rsidRDefault="008313EE" w:rsidP="00E4414D">
            <w:pPr>
              <w:jc w:val="center"/>
              <w:rPr>
                <w:sz w:val="28"/>
                <w:szCs w:val="28"/>
              </w:rPr>
            </w:pPr>
          </w:p>
          <w:p w:rsidR="008313EE" w:rsidRPr="00C14D31" w:rsidRDefault="008313EE" w:rsidP="00E441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13EE" w:rsidRDefault="008313EE" w:rsidP="00BB30AA">
      <w:pPr>
        <w:rPr>
          <w:sz w:val="28"/>
          <w:szCs w:val="28"/>
        </w:rPr>
      </w:pPr>
      <w:r>
        <w:rPr>
          <w:sz w:val="28"/>
          <w:szCs w:val="28"/>
        </w:rPr>
        <w:t>Избрано в состав профсоюзного комитета – ___ чел.</w:t>
      </w:r>
    </w:p>
    <w:p w:rsidR="008313EE" w:rsidRDefault="008313EE" w:rsidP="00BB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___ чел. </w:t>
      </w:r>
    </w:p>
    <w:p w:rsidR="008313EE" w:rsidRDefault="008313EE" w:rsidP="00BB30AA">
      <w:pPr>
        <w:rPr>
          <w:sz w:val="28"/>
          <w:szCs w:val="28"/>
        </w:rPr>
      </w:pPr>
      <w:r>
        <w:rPr>
          <w:sz w:val="28"/>
          <w:szCs w:val="28"/>
        </w:rPr>
        <w:t>Председательствующий: ________________________, председатель _________</w:t>
      </w:r>
    </w:p>
    <w:p w:rsidR="008313EE" w:rsidRPr="005A4033" w:rsidRDefault="008313EE" w:rsidP="00BB30AA">
      <w:pPr>
        <w:jc w:val="center"/>
        <w:rPr>
          <w:sz w:val="24"/>
          <w:szCs w:val="24"/>
        </w:rPr>
      </w:pPr>
      <w:r>
        <w:rPr>
          <w:sz w:val="24"/>
          <w:szCs w:val="24"/>
        </w:rPr>
        <w:t>(И.О. Фамилия)</w:t>
      </w:r>
    </w:p>
    <w:p w:rsidR="008313EE" w:rsidRDefault="008313EE" w:rsidP="00BB30AA">
      <w:pPr>
        <w:rPr>
          <w:sz w:val="28"/>
          <w:szCs w:val="28"/>
        </w:rPr>
      </w:pPr>
      <w:r>
        <w:rPr>
          <w:sz w:val="28"/>
          <w:szCs w:val="28"/>
        </w:rPr>
        <w:t>организации Профсоюза</w:t>
      </w:r>
    </w:p>
    <w:p w:rsidR="008313EE" w:rsidRDefault="008313EE" w:rsidP="00BB30AA">
      <w:pPr>
        <w:rPr>
          <w:i/>
          <w:iCs/>
          <w:sz w:val="28"/>
          <w:szCs w:val="28"/>
        </w:rPr>
      </w:pPr>
    </w:p>
    <w:p w:rsidR="008313EE" w:rsidRDefault="008313EE" w:rsidP="00BB30A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___. СЛУШАЛИ: </w:t>
      </w:r>
      <w:r w:rsidRPr="00010DBF">
        <w:rPr>
          <w:sz w:val="28"/>
          <w:szCs w:val="28"/>
        </w:rPr>
        <w:t>информацию</w:t>
      </w:r>
      <w:r>
        <w:rPr>
          <w:b/>
          <w:bCs/>
          <w:sz w:val="28"/>
          <w:szCs w:val="28"/>
        </w:rPr>
        <w:t>___________________</w:t>
      </w:r>
      <w:r w:rsidRPr="005A4033">
        <w:rPr>
          <w:sz w:val="28"/>
          <w:szCs w:val="28"/>
        </w:rPr>
        <w:t>,</w:t>
      </w:r>
      <w:r>
        <w:rPr>
          <w:sz w:val="28"/>
          <w:szCs w:val="28"/>
        </w:rPr>
        <w:t xml:space="preserve">председателя _________ </w:t>
      </w:r>
    </w:p>
    <w:p w:rsidR="008313EE" w:rsidRPr="005A4033" w:rsidRDefault="008313EE" w:rsidP="00BB30AA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(И.О. Фамилия)</w:t>
      </w:r>
    </w:p>
    <w:p w:rsidR="008313EE" w:rsidRPr="00A4748E" w:rsidRDefault="008313EE" w:rsidP="00BB30A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организации Профсоюза </w:t>
      </w:r>
      <w:r w:rsidRPr="00A4748E">
        <w:rPr>
          <w:b/>
          <w:bCs/>
          <w:sz w:val="28"/>
          <w:szCs w:val="28"/>
        </w:rPr>
        <w:t xml:space="preserve">«Об оказании </w:t>
      </w:r>
      <w:r>
        <w:rPr>
          <w:b/>
          <w:bCs/>
          <w:sz w:val="28"/>
          <w:szCs w:val="28"/>
        </w:rPr>
        <w:t>юридической</w:t>
      </w:r>
      <w:r w:rsidRPr="00A4748E">
        <w:rPr>
          <w:b/>
          <w:bCs/>
          <w:sz w:val="28"/>
          <w:szCs w:val="28"/>
        </w:rPr>
        <w:t xml:space="preserve"> помощи»:</w:t>
      </w:r>
    </w:p>
    <w:p w:rsidR="008313EE" w:rsidRPr="00883E81" w:rsidRDefault="008313EE" w:rsidP="00BB30AA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профсоюзный комитет ____________________ организации Профсоюза поступило заявление об оказании юридической помощи</w:t>
      </w:r>
    </w:p>
    <w:p w:rsidR="008313EE" w:rsidRDefault="008313EE" w:rsidP="00BB30AA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члену Профсоюза _____________________________________________________</w:t>
      </w:r>
    </w:p>
    <w:p w:rsidR="008313EE" w:rsidRPr="00AB575A" w:rsidRDefault="008313EE" w:rsidP="00BB30AA">
      <w:pPr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 полностью)</w:t>
      </w:r>
    </w:p>
    <w:p w:rsidR="008313EE" w:rsidRDefault="008313EE" w:rsidP="00BB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___________________________. Заявление от члена Профсоюза </w:t>
      </w:r>
    </w:p>
    <w:p w:rsidR="008313EE" w:rsidRPr="00BB30AA" w:rsidRDefault="008313EE" w:rsidP="00BB30AA">
      <w:pPr>
        <w:jc w:val="center"/>
      </w:pPr>
      <w:r w:rsidRPr="00BB30AA">
        <w:t>(краткое изложение вопроса)</w:t>
      </w:r>
    </w:p>
    <w:p w:rsidR="008313EE" w:rsidRPr="002136E4" w:rsidRDefault="008313EE" w:rsidP="00BB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прилагается. Профсоюзный стаж </w:t>
      </w:r>
      <w:r w:rsidRPr="002136E4">
        <w:rPr>
          <w:sz w:val="28"/>
          <w:szCs w:val="28"/>
        </w:rPr>
        <w:t>________________________– ______ лет.</w:t>
      </w:r>
    </w:p>
    <w:p w:rsidR="008313EE" w:rsidRPr="002136E4" w:rsidRDefault="008313EE" w:rsidP="00BB30AA">
      <w:pPr>
        <w:jc w:val="center"/>
        <w:rPr>
          <w:sz w:val="24"/>
          <w:szCs w:val="24"/>
        </w:rPr>
      </w:pPr>
      <w:r w:rsidRPr="002136E4">
        <w:rPr>
          <w:sz w:val="24"/>
          <w:szCs w:val="24"/>
        </w:rPr>
        <w:t>(фамилия, имя, отчество)</w:t>
      </w:r>
    </w:p>
    <w:p w:rsidR="008313EE" w:rsidRDefault="008313EE" w:rsidP="00BB30AA">
      <w:pPr>
        <w:jc w:val="both"/>
        <w:rPr>
          <w:b/>
          <w:bCs/>
          <w:sz w:val="28"/>
          <w:szCs w:val="28"/>
        </w:rPr>
      </w:pPr>
    </w:p>
    <w:p w:rsidR="008313EE" w:rsidRPr="00A4748E" w:rsidRDefault="008313EE" w:rsidP="00BB30AA">
      <w:pPr>
        <w:jc w:val="both"/>
        <w:rPr>
          <w:b/>
          <w:bCs/>
          <w:sz w:val="28"/>
          <w:szCs w:val="28"/>
        </w:rPr>
      </w:pPr>
      <w:r w:rsidRPr="00A4748E">
        <w:rPr>
          <w:b/>
          <w:bCs/>
          <w:sz w:val="28"/>
          <w:szCs w:val="28"/>
        </w:rPr>
        <w:t>ПОСТАНОВИЛИ:</w:t>
      </w:r>
    </w:p>
    <w:p w:rsidR="008313EE" w:rsidRDefault="008313EE" w:rsidP="00BB30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Ходатайствовать перед городским комитетом Профсоюза об оказании юридической помощи _____________________________, члену Профсоюза </w:t>
      </w:r>
    </w:p>
    <w:p w:rsidR="008313EE" w:rsidRPr="002A70DC" w:rsidRDefault="008313EE" w:rsidP="00BB30AA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 полностью)</w:t>
      </w:r>
    </w:p>
    <w:p w:rsidR="008313EE" w:rsidRDefault="008313EE" w:rsidP="00BB30AA">
      <w:pPr>
        <w:jc w:val="both"/>
        <w:rPr>
          <w:sz w:val="28"/>
          <w:szCs w:val="28"/>
        </w:rPr>
      </w:pPr>
      <w:r>
        <w:rPr>
          <w:sz w:val="28"/>
          <w:szCs w:val="28"/>
        </w:rPr>
        <w:t>в связи с ____________________________________________________________.</w:t>
      </w:r>
    </w:p>
    <w:p w:rsidR="008313EE" w:rsidRPr="002A70DC" w:rsidRDefault="008313EE" w:rsidP="00BB30AA">
      <w:pPr>
        <w:jc w:val="center"/>
        <w:rPr>
          <w:sz w:val="24"/>
          <w:szCs w:val="24"/>
        </w:rPr>
      </w:pPr>
      <w:r>
        <w:rPr>
          <w:sz w:val="24"/>
          <w:szCs w:val="24"/>
        </w:rPr>
        <w:t>(основание)</w:t>
      </w:r>
    </w:p>
    <w:p w:rsidR="008313EE" w:rsidRDefault="008313EE" w:rsidP="00BB30AA">
      <w:pPr>
        <w:jc w:val="both"/>
        <w:rPr>
          <w:b/>
          <w:bCs/>
          <w:sz w:val="28"/>
          <w:szCs w:val="28"/>
        </w:rPr>
      </w:pPr>
    </w:p>
    <w:p w:rsidR="008313EE" w:rsidRPr="00A4748E" w:rsidRDefault="008313EE" w:rsidP="00BB30AA">
      <w:pPr>
        <w:jc w:val="both"/>
        <w:rPr>
          <w:sz w:val="28"/>
          <w:szCs w:val="28"/>
        </w:rPr>
      </w:pPr>
      <w:r w:rsidRPr="00C05C6E">
        <w:rPr>
          <w:b/>
          <w:bCs/>
          <w:sz w:val="28"/>
          <w:szCs w:val="28"/>
        </w:rPr>
        <w:t>ГОЛОСОВАЛИ:</w:t>
      </w:r>
      <w:r>
        <w:rPr>
          <w:sz w:val="28"/>
          <w:szCs w:val="28"/>
        </w:rPr>
        <w:t>«за» - _____ чел., «против» - ____ чел., «воздержался» - ___ чел</w:t>
      </w:r>
      <w:r w:rsidRPr="00A4748E">
        <w:rPr>
          <w:sz w:val="28"/>
          <w:szCs w:val="28"/>
        </w:rPr>
        <w:t>.</w:t>
      </w:r>
      <w:r>
        <w:rPr>
          <w:sz w:val="28"/>
          <w:szCs w:val="28"/>
        </w:rPr>
        <w:t xml:space="preserve"> (или «за» - единогласно).</w:t>
      </w:r>
    </w:p>
    <w:p w:rsidR="008313EE" w:rsidRDefault="008313EE" w:rsidP="00BB30AA">
      <w:pPr>
        <w:jc w:val="both"/>
        <w:rPr>
          <w:sz w:val="28"/>
          <w:szCs w:val="28"/>
        </w:rPr>
      </w:pPr>
    </w:p>
    <w:p w:rsidR="008313EE" w:rsidRDefault="008313EE" w:rsidP="00BB30A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__________</w:t>
      </w:r>
    </w:p>
    <w:p w:rsidR="008313EE" w:rsidRDefault="008313EE" w:rsidP="00BB30AA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Профсоюза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8313EE" w:rsidRPr="00A95AA4" w:rsidRDefault="008313EE" w:rsidP="00BB30AA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(И.О. Фамилия)</w:t>
      </w:r>
    </w:p>
    <w:p w:rsidR="008313EE" w:rsidRDefault="008313EE" w:rsidP="00BB30AA">
      <w:pPr>
        <w:jc w:val="both"/>
        <w:rPr>
          <w:b/>
          <w:bCs/>
          <w:sz w:val="28"/>
          <w:szCs w:val="28"/>
        </w:rPr>
      </w:pPr>
      <w:r w:rsidRPr="00114199">
        <w:rPr>
          <w:b/>
          <w:bCs/>
          <w:sz w:val="28"/>
          <w:szCs w:val="28"/>
        </w:rPr>
        <w:t>М.П.</w:t>
      </w:r>
    </w:p>
    <w:p w:rsidR="008313EE" w:rsidRDefault="008313EE" w:rsidP="00BB30AA">
      <w:pPr>
        <w:jc w:val="both"/>
        <w:rPr>
          <w:b/>
          <w:bCs/>
          <w:sz w:val="28"/>
          <w:szCs w:val="28"/>
        </w:rPr>
      </w:pPr>
    </w:p>
    <w:p w:rsidR="008313EE" w:rsidRPr="00114199" w:rsidRDefault="008313EE" w:rsidP="00BB30AA">
      <w:pPr>
        <w:jc w:val="both"/>
        <w:rPr>
          <w:b/>
          <w:bCs/>
          <w:sz w:val="28"/>
          <w:szCs w:val="28"/>
        </w:rPr>
      </w:pPr>
    </w:p>
    <w:p w:rsidR="008313EE" w:rsidRDefault="008313EE" w:rsidP="00BB30AA">
      <w:pPr>
        <w:jc w:val="both"/>
        <w:rPr>
          <w:sz w:val="28"/>
          <w:szCs w:val="28"/>
        </w:rPr>
      </w:pPr>
      <w:r w:rsidRPr="00C85EB8">
        <w:rPr>
          <w:sz w:val="28"/>
          <w:szCs w:val="28"/>
        </w:rPr>
        <w:t>«___» __________20___г.</w:t>
      </w:r>
    </w:p>
    <w:p w:rsidR="008313EE" w:rsidRPr="000441EA" w:rsidRDefault="008313EE" w:rsidP="00BB30AA">
      <w:pPr>
        <w:jc w:val="both"/>
        <w:rPr>
          <w:sz w:val="24"/>
          <w:szCs w:val="24"/>
        </w:rPr>
      </w:pPr>
      <w:r>
        <w:rPr>
          <w:sz w:val="24"/>
          <w:szCs w:val="24"/>
        </w:rPr>
        <w:t>(дата составления выписки)</w:t>
      </w:r>
    </w:p>
    <w:p w:rsidR="008313EE" w:rsidRPr="000441EA" w:rsidRDefault="008313EE" w:rsidP="006C727F">
      <w:pPr>
        <w:jc w:val="both"/>
        <w:rPr>
          <w:sz w:val="24"/>
          <w:szCs w:val="24"/>
        </w:rPr>
      </w:pPr>
    </w:p>
    <w:sectPr w:rsidR="008313EE" w:rsidRPr="000441EA" w:rsidSect="00214EFD">
      <w:pgSz w:w="11906" w:h="16838"/>
      <w:pgMar w:top="624" w:right="851" w:bottom="79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97BCF"/>
    <w:multiLevelType w:val="hybridMultilevel"/>
    <w:tmpl w:val="B37E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60A0F"/>
    <w:multiLevelType w:val="hybridMultilevel"/>
    <w:tmpl w:val="B37E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298"/>
    <w:rsid w:val="00001BC8"/>
    <w:rsid w:val="00010DBF"/>
    <w:rsid w:val="00036AEF"/>
    <w:rsid w:val="000441EA"/>
    <w:rsid w:val="00065052"/>
    <w:rsid w:val="00075F70"/>
    <w:rsid w:val="00085E04"/>
    <w:rsid w:val="000B60FC"/>
    <w:rsid w:val="000C3298"/>
    <w:rsid w:val="00114199"/>
    <w:rsid w:val="00125BA5"/>
    <w:rsid w:val="00156493"/>
    <w:rsid w:val="00197DFE"/>
    <w:rsid w:val="001C1D92"/>
    <w:rsid w:val="002136E4"/>
    <w:rsid w:val="00214EFD"/>
    <w:rsid w:val="002368FF"/>
    <w:rsid w:val="002922E5"/>
    <w:rsid w:val="002A70DC"/>
    <w:rsid w:val="002B5F9E"/>
    <w:rsid w:val="00351F44"/>
    <w:rsid w:val="00364C7A"/>
    <w:rsid w:val="003A61D2"/>
    <w:rsid w:val="003E6FF1"/>
    <w:rsid w:val="00431D8B"/>
    <w:rsid w:val="00461AA8"/>
    <w:rsid w:val="00466A41"/>
    <w:rsid w:val="004838C3"/>
    <w:rsid w:val="0048400C"/>
    <w:rsid w:val="004A6D65"/>
    <w:rsid w:val="004B55DB"/>
    <w:rsid w:val="004C19F8"/>
    <w:rsid w:val="004C263A"/>
    <w:rsid w:val="004D0D27"/>
    <w:rsid w:val="004D706A"/>
    <w:rsid w:val="005678C4"/>
    <w:rsid w:val="005923E4"/>
    <w:rsid w:val="005941E5"/>
    <w:rsid w:val="005A4033"/>
    <w:rsid w:val="005B3F93"/>
    <w:rsid w:val="005E18D3"/>
    <w:rsid w:val="005F07AC"/>
    <w:rsid w:val="006002E1"/>
    <w:rsid w:val="00671A10"/>
    <w:rsid w:val="00687A78"/>
    <w:rsid w:val="006C727F"/>
    <w:rsid w:val="006C7570"/>
    <w:rsid w:val="006D2C3F"/>
    <w:rsid w:val="006D5AEE"/>
    <w:rsid w:val="006E4511"/>
    <w:rsid w:val="006E6644"/>
    <w:rsid w:val="007622EF"/>
    <w:rsid w:val="00784F4E"/>
    <w:rsid w:val="007D0B88"/>
    <w:rsid w:val="008313EE"/>
    <w:rsid w:val="00851842"/>
    <w:rsid w:val="00855485"/>
    <w:rsid w:val="00861903"/>
    <w:rsid w:val="00883E81"/>
    <w:rsid w:val="008C22CD"/>
    <w:rsid w:val="008D09D7"/>
    <w:rsid w:val="008D0E78"/>
    <w:rsid w:val="008D6CFC"/>
    <w:rsid w:val="00911341"/>
    <w:rsid w:val="00911B04"/>
    <w:rsid w:val="00967C05"/>
    <w:rsid w:val="00994CAA"/>
    <w:rsid w:val="009E0FE2"/>
    <w:rsid w:val="009E5E2A"/>
    <w:rsid w:val="00A16B2E"/>
    <w:rsid w:val="00A4748E"/>
    <w:rsid w:val="00A95AA4"/>
    <w:rsid w:val="00AB575A"/>
    <w:rsid w:val="00AF6706"/>
    <w:rsid w:val="00B06F00"/>
    <w:rsid w:val="00B23A6E"/>
    <w:rsid w:val="00BB30AA"/>
    <w:rsid w:val="00C05C6E"/>
    <w:rsid w:val="00C14D31"/>
    <w:rsid w:val="00C85EB8"/>
    <w:rsid w:val="00CC4120"/>
    <w:rsid w:val="00CF2A08"/>
    <w:rsid w:val="00CF5B7A"/>
    <w:rsid w:val="00D0073F"/>
    <w:rsid w:val="00D66FC8"/>
    <w:rsid w:val="00E35BC2"/>
    <w:rsid w:val="00E36E4D"/>
    <w:rsid w:val="00E4414D"/>
    <w:rsid w:val="00E522A7"/>
    <w:rsid w:val="00E551B9"/>
    <w:rsid w:val="00E6563A"/>
    <w:rsid w:val="00EB409E"/>
    <w:rsid w:val="00F06044"/>
    <w:rsid w:val="00F120AD"/>
    <w:rsid w:val="00F23B7E"/>
    <w:rsid w:val="00F54861"/>
    <w:rsid w:val="00F60E59"/>
    <w:rsid w:val="00F7681E"/>
    <w:rsid w:val="00F878E0"/>
    <w:rsid w:val="00F92A9C"/>
    <w:rsid w:val="00FA5A08"/>
    <w:rsid w:val="00FD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1E5"/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41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E6680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u">
    <w:name w:val="u"/>
    <w:basedOn w:val="Normal"/>
    <w:uiPriority w:val="99"/>
    <w:rsid w:val="005941E5"/>
    <w:pPr>
      <w:ind w:firstLine="539"/>
      <w:jc w:val="both"/>
    </w:pPr>
    <w:rPr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0B6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B60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C19F8"/>
    <w:pPr>
      <w:ind w:left="720"/>
    </w:pPr>
  </w:style>
  <w:style w:type="table" w:styleId="TableGrid">
    <w:name w:val="Table Grid"/>
    <w:basedOn w:val="TableNormal"/>
    <w:uiPriority w:val="99"/>
    <w:rsid w:val="00D007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129</TotalTime>
  <Pages>8</Pages>
  <Words>1870</Words>
  <Characters>10664</Characters>
  <Application>Microsoft Office Outlook</Application>
  <DocSecurity>0</DocSecurity>
  <Lines>0</Lines>
  <Paragraphs>0</Paragraphs>
  <ScaleCrop>false</ScaleCrop>
  <Company>Школа_19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Кабинет_5</cp:lastModifiedBy>
  <cp:revision>35</cp:revision>
  <cp:lastPrinted>2018-10-03T10:46:00Z</cp:lastPrinted>
  <dcterms:created xsi:type="dcterms:W3CDTF">2018-01-24T12:40:00Z</dcterms:created>
  <dcterms:modified xsi:type="dcterms:W3CDTF">2018-10-03T10:46:00Z</dcterms:modified>
</cp:coreProperties>
</file>